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77" w:rsidRPr="00C606F0" w:rsidRDefault="00C606F0" w:rsidP="00794F77">
      <w:pPr>
        <w:pStyle w:val="Heading1"/>
      </w:pPr>
      <w:r w:rsidRPr="00C606F0">
        <w:t xml:space="preserve">Application </w:t>
      </w:r>
      <w:r w:rsidR="00F454AE">
        <w:t>to V</w:t>
      </w:r>
      <w:r w:rsidR="0033327D">
        <w:t>ary</w:t>
      </w:r>
      <w:r w:rsidR="00AF5195">
        <w:t xml:space="preserve"> </w:t>
      </w:r>
      <w:r w:rsidRPr="00C606F0">
        <w:t xml:space="preserve">a </w:t>
      </w:r>
      <w:r w:rsidR="00F454AE">
        <w:t>Premises L</w:t>
      </w:r>
      <w:r w:rsidRPr="00C606F0">
        <w:t xml:space="preserve">icence under the Gambling Act 2005 </w:t>
      </w:r>
    </w:p>
    <w:p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333477">
        <w:tc>
          <w:tcPr>
            <w:tcW w:w="5000" w:type="pct"/>
            <w:tcBorders>
              <w:top w:val="single" w:sz="4" w:space="0" w:color="auto"/>
              <w:bottom w:val="single" w:sz="4" w:space="0" w:color="auto"/>
            </w:tcBorders>
          </w:tcPr>
          <w:p w:rsidR="00333477" w:rsidRPr="00333477" w:rsidRDefault="008C563A" w:rsidP="00333477">
            <w:pPr>
              <w:jc w:val="center"/>
              <w:rPr>
                <w:b/>
              </w:rPr>
            </w:pPr>
            <w:r>
              <w:rPr>
                <w:b/>
              </w:rPr>
              <w:t>P</w:t>
            </w:r>
            <w:r w:rsidR="00333477" w:rsidRPr="00333477">
              <w:rPr>
                <w:b/>
              </w:rPr>
              <w:t>LEASE READ THE FOLLOWING INSTRUCTIONS FIRST</w:t>
            </w:r>
          </w:p>
          <w:p w:rsidR="008C563A" w:rsidRDefault="008C563A" w:rsidP="00C606F0">
            <w:pPr>
              <w:rPr>
                <w:szCs w:val="22"/>
              </w:rPr>
            </w:pPr>
          </w:p>
          <w:p w:rsidR="00C606F0" w:rsidRPr="00C606F0"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p w:rsidR="00C606F0" w:rsidRPr="003B3B7A" w:rsidRDefault="00C606F0" w:rsidP="00C606F0">
            <w:pPr>
              <w:rPr>
                <w:szCs w:val="22"/>
              </w:rPr>
            </w:pP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8001CC">
        <w:tc>
          <w:tcPr>
            <w:tcW w:w="5000" w:type="pct"/>
            <w:gridSpan w:val="2"/>
            <w:tcBorders>
              <w:top w:val="single" w:sz="4" w:space="0" w:color="auto"/>
            </w:tcBorders>
            <w:shd w:val="clear" w:color="auto" w:fill="000000"/>
          </w:tcPr>
          <w:p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tc>
          <w:tcPr>
            <w:tcW w:w="5000" w:type="pct"/>
            <w:gridSpan w:val="2"/>
          </w:tcPr>
          <w:p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rsidR="0006587A" w:rsidRPr="00377DB3" w:rsidRDefault="0006587A" w:rsidP="00417EE4">
            <w:pPr>
              <w:rPr>
                <w:szCs w:val="22"/>
              </w:rPr>
            </w:pPr>
          </w:p>
          <w:p w:rsidR="0006587A" w:rsidRPr="00B6167C" w:rsidRDefault="00B6167C" w:rsidP="00417EE4">
            <w:pPr>
              <w:rPr>
                <w:b/>
                <w:szCs w:val="22"/>
              </w:rPr>
            </w:pPr>
            <w:r>
              <w:rPr>
                <w:b/>
                <w:szCs w:val="22"/>
              </w:rPr>
              <w:t>S</w:t>
            </w:r>
            <w:r w:rsidR="0006587A" w:rsidRPr="00B6167C">
              <w:rPr>
                <w:b/>
                <w:szCs w:val="22"/>
              </w:rPr>
              <w:t>ection A</w:t>
            </w:r>
          </w:p>
          <w:p w:rsidR="0006587A" w:rsidRPr="00B6167C" w:rsidRDefault="00417EE4" w:rsidP="00417EE4">
            <w:pPr>
              <w:rPr>
                <w:b/>
                <w:szCs w:val="22"/>
              </w:rPr>
            </w:pPr>
            <w:r w:rsidRPr="00B6167C">
              <w:rPr>
                <w:b/>
                <w:szCs w:val="22"/>
              </w:rPr>
              <w:t>Individual applicant</w:t>
            </w:r>
          </w:p>
          <w:p w:rsidR="00417EE4" w:rsidRPr="00333477" w:rsidRDefault="00417EE4" w:rsidP="00417EE4"/>
        </w:tc>
      </w:tr>
      <w:tr w:rsidR="002921EF">
        <w:tc>
          <w:tcPr>
            <w:tcW w:w="5000" w:type="pct"/>
            <w:gridSpan w:val="2"/>
          </w:tcPr>
          <w:p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95AFF">
              <w:rPr>
                <w:szCs w:val="22"/>
              </w:rPr>
            </w:r>
            <w:r w:rsidR="00795AFF">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95AFF">
              <w:rPr>
                <w:szCs w:val="22"/>
              </w:rPr>
            </w:r>
            <w:r w:rsidR="00795AFF">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95AFF">
              <w:rPr>
                <w:szCs w:val="22"/>
              </w:rPr>
            </w:r>
            <w:r w:rsidR="00795AFF">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95AFF">
              <w:rPr>
                <w:szCs w:val="22"/>
              </w:rPr>
            </w:r>
            <w:r w:rsidR="00795AFF">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95AFF">
              <w:rPr>
                <w:szCs w:val="22"/>
              </w:rPr>
            </w:r>
            <w:r w:rsidR="00795AFF">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0"/>
          </w:p>
        </w:tc>
      </w:tr>
      <w:tr w:rsidR="00E4604E">
        <w:tc>
          <w:tcPr>
            <w:tcW w:w="5000" w:type="pct"/>
            <w:gridSpan w:val="2"/>
          </w:tcPr>
          <w:p w:rsidR="00E4604E" w:rsidRPr="00377DB3" w:rsidRDefault="00E4604E" w:rsidP="00377DB3">
            <w:pPr>
              <w:rPr>
                <w:szCs w:val="22"/>
              </w:rPr>
            </w:pPr>
          </w:p>
        </w:tc>
      </w:tr>
      <w:tr w:rsidR="00377DB3">
        <w:trPr>
          <w:trHeight w:val="124"/>
        </w:trPr>
        <w:tc>
          <w:tcPr>
            <w:tcW w:w="2488" w:type="pct"/>
          </w:tcPr>
          <w:p w:rsidR="009A2EC1" w:rsidRPr="00377DB3" w:rsidRDefault="00377DB3" w:rsidP="009A2EC1">
            <w:pPr>
              <w:rPr>
                <w:szCs w:val="22"/>
              </w:rPr>
            </w:pPr>
            <w:r w:rsidRPr="00377DB3">
              <w:rPr>
                <w:szCs w:val="22"/>
              </w:rPr>
              <w:t xml:space="preserve">2. Surname: </w:t>
            </w:r>
            <w:bookmarkStart w:id="1"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c>
          <w:tcPr>
            <w:tcW w:w="2512" w:type="pct"/>
          </w:tcPr>
          <w:p w:rsidR="00377DB3" w:rsidRPr="00377DB3" w:rsidRDefault="00377DB3" w:rsidP="009A2EC1">
            <w:pPr>
              <w:rPr>
                <w:szCs w:val="22"/>
              </w:rPr>
            </w:pPr>
            <w:r w:rsidRPr="00377DB3">
              <w:rPr>
                <w:szCs w:val="22"/>
              </w:rPr>
              <w:t xml:space="preserve">Other name(s): </w:t>
            </w:r>
            <w:bookmarkStart w:id="2"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9B5149">
        <w:tc>
          <w:tcPr>
            <w:tcW w:w="5000" w:type="pct"/>
            <w:gridSpan w:val="2"/>
          </w:tcPr>
          <w:p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tc>
          <w:tcPr>
            <w:tcW w:w="5000" w:type="pct"/>
            <w:gridSpan w:val="2"/>
          </w:tcPr>
          <w:p w:rsidR="001C104E" w:rsidRPr="00B6167C" w:rsidRDefault="001C104E" w:rsidP="00377DB3">
            <w:pPr>
              <w:rPr>
                <w:i/>
                <w:sz w:val="20"/>
                <w:szCs w:val="20"/>
              </w:rPr>
            </w:pPr>
          </w:p>
        </w:tc>
      </w:tr>
      <w:tr w:rsidR="004A71B8">
        <w:trPr>
          <w:trHeight w:val="1985"/>
        </w:trPr>
        <w:tc>
          <w:tcPr>
            <w:tcW w:w="5000" w:type="pct"/>
            <w:gridSpan w:val="2"/>
          </w:tcPr>
          <w:p w:rsidR="004A71B8" w:rsidRDefault="004A71B8" w:rsidP="00BA5977">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BA5977">
        <w:tc>
          <w:tcPr>
            <w:tcW w:w="5000" w:type="pct"/>
            <w:gridSpan w:val="2"/>
          </w:tcPr>
          <w:p w:rsidR="00BA5977" w:rsidRDefault="00BA5977" w:rsidP="00BA5977">
            <w:pPr>
              <w:rPr>
                <w:szCs w:val="22"/>
              </w:rPr>
            </w:pPr>
            <w:r>
              <w:rPr>
                <w:szCs w:val="22"/>
              </w:rPr>
              <w:t xml:space="preserve">Postcode: </w:t>
            </w:r>
            <w:bookmarkStart w:id="4"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7119D5">
        <w:trPr>
          <w:trHeight w:val="624"/>
        </w:trPr>
        <w:tc>
          <w:tcPr>
            <w:tcW w:w="5000" w:type="pct"/>
            <w:gridSpan w:val="2"/>
          </w:tcPr>
          <w:p w:rsidR="00E2624A" w:rsidRPr="00F03DD8" w:rsidRDefault="00734246" w:rsidP="007119D5">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tc>
      </w:tr>
      <w:tr w:rsidR="00734246">
        <w:trPr>
          <w:trHeight w:val="907"/>
        </w:trPr>
        <w:tc>
          <w:tcPr>
            <w:tcW w:w="5000" w:type="pct"/>
            <w:gridSpan w:val="2"/>
          </w:tcPr>
          <w:p w:rsidR="00734246" w:rsidRDefault="006756FD" w:rsidP="00846872">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846872">
        <w:trPr>
          <w:cantSplit/>
          <w:trHeight w:val="1361"/>
        </w:trPr>
        <w:tc>
          <w:tcPr>
            <w:tcW w:w="5000" w:type="pct"/>
            <w:gridSpan w:val="2"/>
          </w:tcPr>
          <w:p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bookmarkStart w:id="5" w:name="Check2"/>
            <w:r>
              <w:rPr>
                <w:szCs w:val="22"/>
              </w:rPr>
              <w:fldChar w:fldCharType="begin">
                <w:ffData>
                  <w:name w:val="Check2"/>
                  <w:enabled/>
                  <w:calcOnExit w:val="0"/>
                  <w:checkBox>
                    <w:sizeAuto/>
                    <w:default w:val="0"/>
                    <w:checked w:val="0"/>
                  </w:checkBox>
                </w:ffData>
              </w:fldChar>
            </w:r>
            <w:r>
              <w:rPr>
                <w:szCs w:val="22"/>
              </w:rPr>
              <w:instrText xml:space="preserve"> FORMCHECKBOX </w:instrText>
            </w:r>
            <w:r w:rsidR="00795AFF">
              <w:rPr>
                <w:szCs w:val="22"/>
              </w:rPr>
            </w:r>
            <w:r w:rsidR="00795AFF">
              <w:rPr>
                <w:szCs w:val="22"/>
              </w:rPr>
              <w:fldChar w:fldCharType="separate"/>
            </w:r>
            <w:r>
              <w:rPr>
                <w:szCs w:val="22"/>
              </w:rPr>
              <w:fldChar w:fldCharType="end"/>
            </w:r>
            <w:bookmarkEnd w:id="5"/>
          </w:p>
          <w:p w:rsidR="00846872" w:rsidRPr="00A03EF1" w:rsidRDefault="00811AB4" w:rsidP="007119D5">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tc>
      </w:tr>
      <w:tr w:rsidR="0010431B">
        <w:trPr>
          <w:cantSplit/>
          <w:trHeight w:val="1635"/>
        </w:trPr>
        <w:tc>
          <w:tcPr>
            <w:tcW w:w="5000" w:type="pct"/>
            <w:gridSpan w:val="2"/>
          </w:tcPr>
          <w:p w:rsidR="0010431B" w:rsidRPr="00B6167C" w:rsidRDefault="0010431B" w:rsidP="0010431B">
            <w:pPr>
              <w:rPr>
                <w:b/>
                <w:szCs w:val="22"/>
              </w:rPr>
            </w:pPr>
            <w:r>
              <w:rPr>
                <w:b/>
                <w:szCs w:val="22"/>
              </w:rPr>
              <w:t>Section B</w:t>
            </w:r>
          </w:p>
          <w:p w:rsidR="0010431B" w:rsidRDefault="0010431B" w:rsidP="0010431B">
            <w:pPr>
              <w:rPr>
                <w:b/>
                <w:szCs w:val="22"/>
              </w:rPr>
            </w:pPr>
            <w:r>
              <w:rPr>
                <w:b/>
                <w:szCs w:val="22"/>
              </w:rPr>
              <w:t>A</w:t>
            </w:r>
            <w:r w:rsidRPr="00B6167C">
              <w:rPr>
                <w:b/>
                <w:szCs w:val="22"/>
              </w:rPr>
              <w:t>pplicati</w:t>
            </w:r>
            <w:r>
              <w:rPr>
                <w:b/>
                <w:szCs w:val="22"/>
              </w:rPr>
              <w:t>on on behalf of an organisation</w:t>
            </w:r>
          </w:p>
          <w:p w:rsidR="0010431B" w:rsidRDefault="0010431B" w:rsidP="0010431B">
            <w:pPr>
              <w:rPr>
                <w:szCs w:val="22"/>
              </w:rPr>
            </w:pPr>
          </w:p>
          <w:p w:rsidR="0010431B" w:rsidRDefault="0010431B" w:rsidP="0010431B">
            <w:pPr>
              <w:rPr>
                <w:szCs w:val="22"/>
              </w:rPr>
            </w:pPr>
            <w:r>
              <w:rPr>
                <w:szCs w:val="22"/>
              </w:rPr>
              <w:t xml:space="preserve">6. </w:t>
            </w:r>
            <w:r w:rsidRPr="00F03DD8">
              <w:rPr>
                <w:szCs w:val="22"/>
              </w:rPr>
              <w:t>Name of applicant business or organisation</w:t>
            </w:r>
            <w:r>
              <w:rPr>
                <w:szCs w:val="22"/>
              </w:rPr>
              <w:t xml:space="preserve">: </w:t>
            </w:r>
            <w:bookmarkStart w:id="6"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p w:rsidR="0010431B" w:rsidRDefault="0010431B" w:rsidP="0010431B">
            <w:pPr>
              <w:rPr>
                <w:szCs w:val="22"/>
              </w:rPr>
            </w:pPr>
            <w:r>
              <w:rPr>
                <w:i/>
                <w:szCs w:val="22"/>
              </w:rPr>
              <w:t>[</w:t>
            </w:r>
            <w:r w:rsidRPr="00A03EF1">
              <w:rPr>
                <w:i/>
                <w:szCs w:val="22"/>
              </w:rPr>
              <w:t>Use the name</w:t>
            </w:r>
            <w:r>
              <w:rPr>
                <w:i/>
                <w:szCs w:val="22"/>
              </w:rPr>
              <w:t>s</w:t>
            </w:r>
            <w:r w:rsidRPr="00A03EF1">
              <w:rPr>
                <w:i/>
                <w:szCs w:val="22"/>
              </w:rPr>
              <w:t xml:space="preserve"> given in the applicant’s operating licence or, if the applicant does not hold an operating licence, as given in any application for an operating licence</w:t>
            </w:r>
            <w:r>
              <w:rPr>
                <w:i/>
                <w:szCs w:val="22"/>
              </w:rPr>
              <w:t>.]</w:t>
            </w:r>
          </w:p>
        </w:tc>
      </w:tr>
      <w:tr w:rsidR="00846872">
        <w:trPr>
          <w:trHeight w:val="1985"/>
        </w:trPr>
        <w:tc>
          <w:tcPr>
            <w:tcW w:w="5000" w:type="pct"/>
            <w:gridSpan w:val="2"/>
          </w:tcPr>
          <w:p w:rsidR="00846872" w:rsidRDefault="00846872" w:rsidP="00846872">
            <w:pPr>
              <w:rPr>
                <w:szCs w:val="22"/>
              </w:rPr>
            </w:pPr>
            <w:r w:rsidRPr="00724C20">
              <w:rPr>
                <w:szCs w:val="22"/>
              </w:rPr>
              <w:lastRenderedPageBreak/>
              <w:t>7. The applicant’s registered or principal address:</w:t>
            </w:r>
          </w:p>
          <w:bookmarkStart w:id="7" w:name="Text9"/>
          <w:p w:rsidR="00846872" w:rsidRDefault="005804C8"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A730A">
        <w:tc>
          <w:tcPr>
            <w:tcW w:w="5000" w:type="pct"/>
            <w:gridSpan w:val="2"/>
          </w:tcPr>
          <w:p w:rsidR="00FA730A" w:rsidRDefault="00FA730A" w:rsidP="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tc>
          <w:tcPr>
            <w:tcW w:w="5000" w:type="pct"/>
            <w:gridSpan w:val="2"/>
          </w:tcPr>
          <w:p w:rsidR="00FA730A" w:rsidRDefault="00FA730A" w:rsidP="00846872">
            <w:pPr>
              <w:rPr>
                <w:szCs w:val="22"/>
              </w:rPr>
            </w:pPr>
          </w:p>
        </w:tc>
      </w:tr>
      <w:tr w:rsidR="00846872">
        <w:tc>
          <w:tcPr>
            <w:tcW w:w="5000" w:type="pct"/>
            <w:gridSpan w:val="2"/>
          </w:tcPr>
          <w:p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rsidR="00792070" w:rsidRPr="00724C20" w:rsidRDefault="00DF2547" w:rsidP="00846872">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trPr>
          <w:trHeight w:val="624"/>
        </w:trPr>
        <w:tc>
          <w:tcPr>
            <w:tcW w:w="5000" w:type="pct"/>
            <w:gridSpan w:val="2"/>
          </w:tcPr>
          <w:p w:rsidR="0064764B" w:rsidRPr="001044B8"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tc>
          <w:tcPr>
            <w:tcW w:w="5000" w:type="pct"/>
            <w:gridSpan w:val="2"/>
            <w:tcBorders>
              <w:bottom w:val="single" w:sz="4" w:space="0" w:color="auto"/>
            </w:tcBorders>
          </w:tcPr>
          <w:p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bookmarkStart w:id="8" w:name="Check3"/>
            <w:r w:rsidR="0011039A">
              <w:rPr>
                <w:szCs w:val="22"/>
              </w:rPr>
              <w:fldChar w:fldCharType="begin">
                <w:ffData>
                  <w:name w:val="Check3"/>
                  <w:enabled/>
                  <w:calcOnExit w:val="0"/>
                  <w:checkBox>
                    <w:sizeAuto/>
                    <w:default w:val="0"/>
                    <w:checked w:val="0"/>
                  </w:checkBox>
                </w:ffData>
              </w:fldChar>
            </w:r>
            <w:r w:rsidR="0011039A">
              <w:rPr>
                <w:szCs w:val="22"/>
              </w:rPr>
              <w:instrText xml:space="preserve"> FORMCHECKBOX </w:instrText>
            </w:r>
            <w:r w:rsidR="00795AFF">
              <w:rPr>
                <w:szCs w:val="22"/>
              </w:rPr>
            </w:r>
            <w:r w:rsidR="00795AFF">
              <w:rPr>
                <w:szCs w:val="22"/>
              </w:rPr>
              <w:fldChar w:fldCharType="separate"/>
            </w:r>
            <w:r w:rsidR="0011039A">
              <w:rPr>
                <w:szCs w:val="22"/>
              </w:rPr>
              <w:fldChar w:fldCharType="end"/>
            </w:r>
            <w:bookmarkEnd w:id="8"/>
          </w:p>
          <w:p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1555"/>
        <w:gridCol w:w="1610"/>
        <w:gridCol w:w="3341"/>
      </w:tblGrid>
      <w:tr w:rsidR="00CA7744">
        <w:trPr>
          <w:trHeight w:val="258"/>
        </w:trPr>
        <w:tc>
          <w:tcPr>
            <w:tcW w:w="5000" w:type="pct"/>
            <w:gridSpan w:val="4"/>
            <w:tcBorders>
              <w:top w:val="single" w:sz="4" w:space="0" w:color="auto"/>
            </w:tcBorders>
            <w:shd w:val="clear" w:color="auto" w:fill="000000"/>
          </w:tcPr>
          <w:p w:rsidR="00CA7744" w:rsidRDefault="00CA7744" w:rsidP="00CA7744">
            <w:pPr>
              <w:rPr>
                <w:b/>
              </w:rPr>
            </w:pPr>
            <w:r>
              <w:rPr>
                <w:b/>
              </w:rPr>
              <w:t xml:space="preserve">Part </w:t>
            </w:r>
            <w:r w:rsidR="000F528B">
              <w:rPr>
                <w:b/>
              </w:rPr>
              <w:t>2</w:t>
            </w:r>
            <w:r>
              <w:rPr>
                <w:b/>
              </w:rPr>
              <w:t xml:space="preserve"> – Premises Details</w:t>
            </w:r>
          </w:p>
        </w:tc>
      </w:tr>
      <w:tr w:rsidR="00CA7744" w:rsidRPr="0064764B">
        <w:trPr>
          <w:trHeight w:val="624"/>
        </w:trPr>
        <w:tc>
          <w:tcPr>
            <w:tcW w:w="5000" w:type="pct"/>
            <w:gridSpan w:val="4"/>
          </w:tcPr>
          <w:p w:rsidR="00CA7744" w:rsidRPr="003D666E" w:rsidRDefault="00CA7744" w:rsidP="00CA7744">
            <w:r w:rsidRPr="0064764B">
              <w:rPr>
                <w:szCs w:val="22"/>
              </w:rPr>
              <w:t xml:space="preserve">10. </w:t>
            </w:r>
            <w:r w:rsidR="000F528B">
              <w:rPr>
                <w:szCs w:val="22"/>
              </w:rPr>
              <w:t xml:space="preserve">Trading name used at </w:t>
            </w:r>
            <w:r w:rsidR="0033327D">
              <w:rPr>
                <w:szCs w:val="22"/>
              </w:rPr>
              <w:t xml:space="preserve">licensed </w:t>
            </w:r>
            <w:r w:rsidR="000F528B">
              <w:rPr>
                <w:szCs w:val="22"/>
              </w:rPr>
              <w:t>premises</w:t>
            </w:r>
            <w:r w:rsidRPr="000C4B87">
              <w:rPr>
                <w:szCs w:val="22"/>
              </w:rPr>
              <w:t>:</w:t>
            </w:r>
            <w:r w:rsidRPr="0064764B">
              <w:t xml:space="preserve"> </w:t>
            </w:r>
            <w:bookmarkStart w:id="9" w:name="Text12"/>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9"/>
          </w:p>
        </w:tc>
      </w:tr>
      <w:tr w:rsidR="00CA7744" w:rsidRPr="0064764B">
        <w:trPr>
          <w:trHeight w:val="2835"/>
        </w:trPr>
        <w:tc>
          <w:tcPr>
            <w:tcW w:w="5000" w:type="pct"/>
            <w:gridSpan w:val="4"/>
          </w:tcPr>
          <w:p w:rsidR="00556E5E" w:rsidRDefault="00CA7744" w:rsidP="00CA7744">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r w:rsidRPr="0064764B">
              <w:t xml:space="preserve"> </w:t>
            </w:r>
          </w:p>
          <w:p w:rsidR="000F528B" w:rsidRPr="000B1D8C" w:rsidRDefault="000F528B" w:rsidP="00CA7744">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28B" w:rsidRPr="000C4B87">
        <w:trPr>
          <w:trHeight w:val="323"/>
        </w:trPr>
        <w:tc>
          <w:tcPr>
            <w:tcW w:w="5000" w:type="pct"/>
            <w:gridSpan w:val="4"/>
          </w:tcPr>
          <w:p w:rsidR="000F528B" w:rsidRPr="000C4B87" w:rsidRDefault="000F528B" w:rsidP="00CA7744">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RPr="000C4B87">
        <w:trPr>
          <w:trHeight w:val="323"/>
        </w:trPr>
        <w:tc>
          <w:tcPr>
            <w:tcW w:w="5000" w:type="pct"/>
            <w:gridSpan w:val="4"/>
          </w:tcPr>
          <w:p w:rsidR="0077638C" w:rsidRDefault="0077638C" w:rsidP="00CA7744">
            <w:pPr>
              <w:rPr>
                <w:szCs w:val="22"/>
              </w:rPr>
            </w:pPr>
          </w:p>
        </w:tc>
      </w:tr>
      <w:tr w:rsidR="000F528B" w:rsidRPr="000C4B87">
        <w:trPr>
          <w:trHeight w:val="323"/>
        </w:trPr>
        <w:tc>
          <w:tcPr>
            <w:tcW w:w="5000" w:type="pct"/>
            <w:gridSpan w:val="4"/>
          </w:tcPr>
          <w:p w:rsidR="000F528B" w:rsidRDefault="000F528B" w:rsidP="00CA7744">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77638C" w:rsidRPr="000C4B87" w:rsidRDefault="0077638C" w:rsidP="00CA7744">
            <w:pPr>
              <w:rPr>
                <w:szCs w:val="22"/>
              </w:rPr>
            </w:pPr>
          </w:p>
        </w:tc>
      </w:tr>
      <w:tr w:rsidR="0077638C">
        <w:tc>
          <w:tcPr>
            <w:tcW w:w="5000" w:type="pct"/>
            <w:gridSpan w:val="4"/>
          </w:tcPr>
          <w:p w:rsidR="0077638C" w:rsidRPr="00B75577" w:rsidRDefault="0077638C" w:rsidP="0077638C">
            <w:pPr>
              <w:rPr>
                <w:szCs w:val="22"/>
              </w:rPr>
            </w:pPr>
            <w:r>
              <w:rPr>
                <w:szCs w:val="22"/>
              </w:rPr>
              <w:t xml:space="preserve">13. Type of premises licence to be </w:t>
            </w:r>
            <w:r w:rsidR="00E571E4">
              <w:rPr>
                <w:szCs w:val="22"/>
              </w:rPr>
              <w:t>varied</w:t>
            </w:r>
            <w:r>
              <w:rPr>
                <w:szCs w:val="22"/>
              </w:rPr>
              <w:t>:</w:t>
            </w:r>
          </w:p>
        </w:tc>
      </w:tr>
      <w:tr w:rsidR="0077638C">
        <w:tc>
          <w:tcPr>
            <w:tcW w:w="1699" w:type="pct"/>
          </w:tcPr>
          <w:p w:rsidR="0077638C" w:rsidRPr="00B75577" w:rsidRDefault="00AC645B" w:rsidP="0077638C">
            <w:pPr>
              <w:rPr>
                <w:szCs w:val="22"/>
              </w:rPr>
            </w:pPr>
            <w:r>
              <w:rPr>
                <w:szCs w:val="22"/>
              </w:rPr>
              <w:t>Regional C</w:t>
            </w:r>
            <w:r w:rsidR="0077638C">
              <w:rPr>
                <w:szCs w:val="22"/>
              </w:rPr>
              <w:t xml:space="preserve">asino </w:t>
            </w:r>
            <w:r w:rsidR="0077638C" w:rsidRPr="00377DB3">
              <w:rPr>
                <w:szCs w:val="22"/>
              </w:rPr>
              <w:fldChar w:fldCharType="begin">
                <w:ffData>
                  <w:name w:val="Check1"/>
                  <w:enabled/>
                  <w:calcOnExit w:val="0"/>
                  <w:checkBox>
                    <w:sizeAuto/>
                    <w:default w:val="0"/>
                    <w:checked w:val="0"/>
                  </w:checkBox>
                </w:ffData>
              </w:fldChar>
            </w:r>
            <w:r w:rsidR="0077638C" w:rsidRPr="00377DB3">
              <w:rPr>
                <w:szCs w:val="22"/>
              </w:rPr>
              <w:instrText xml:space="preserve"> FORMCHECKBOX </w:instrText>
            </w:r>
            <w:r w:rsidR="00795AFF">
              <w:rPr>
                <w:szCs w:val="22"/>
              </w:rPr>
            </w:r>
            <w:r w:rsidR="00795AFF">
              <w:rPr>
                <w:szCs w:val="22"/>
              </w:rPr>
              <w:fldChar w:fldCharType="separate"/>
            </w:r>
            <w:r w:rsidR="0077638C" w:rsidRPr="00377DB3">
              <w:rPr>
                <w:szCs w:val="22"/>
              </w:rPr>
              <w:fldChar w:fldCharType="end"/>
            </w:r>
          </w:p>
        </w:tc>
        <w:tc>
          <w:tcPr>
            <w:tcW w:w="1606" w:type="pct"/>
            <w:gridSpan w:val="2"/>
          </w:tcPr>
          <w:p w:rsidR="0077638C" w:rsidRPr="00B75577" w:rsidRDefault="0077638C" w:rsidP="0077638C">
            <w:pPr>
              <w:rPr>
                <w:szCs w:val="22"/>
              </w:rPr>
            </w:pPr>
            <w:r>
              <w:rPr>
                <w:szCs w:val="22"/>
              </w:rPr>
              <w:t xml:space="preserve">Large </w:t>
            </w:r>
            <w:r w:rsidR="00AC645B">
              <w:rPr>
                <w:szCs w:val="22"/>
              </w:rPr>
              <w:t>C</w:t>
            </w:r>
            <w:r>
              <w:rPr>
                <w:szCs w:val="22"/>
              </w:rPr>
              <w:t xml:space="preserve">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tc>
        <w:tc>
          <w:tcPr>
            <w:tcW w:w="1695" w:type="pct"/>
          </w:tcPr>
          <w:p w:rsidR="0077638C" w:rsidRPr="00B75577" w:rsidRDefault="0077638C" w:rsidP="0077638C">
            <w:pPr>
              <w:rPr>
                <w:szCs w:val="22"/>
              </w:rPr>
            </w:pPr>
            <w:r>
              <w:rPr>
                <w:szCs w:val="22"/>
              </w:rPr>
              <w:t xml:space="preserve">Small </w:t>
            </w:r>
            <w:r w:rsidR="00AC645B">
              <w:rPr>
                <w:szCs w:val="22"/>
              </w:rPr>
              <w:t>C</w:t>
            </w:r>
            <w:r>
              <w:rPr>
                <w:szCs w:val="22"/>
              </w:rPr>
              <w:t xml:space="preserve">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tc>
      </w:tr>
      <w:tr w:rsidR="0077638C">
        <w:tc>
          <w:tcPr>
            <w:tcW w:w="1699" w:type="pct"/>
            <w:tcBorders>
              <w:bottom w:val="nil"/>
            </w:tcBorders>
          </w:tcPr>
          <w:p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bookmarkStart w:id="10" w:name="Check1"/>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bookmarkEnd w:id="10"/>
          </w:p>
        </w:tc>
        <w:tc>
          <w:tcPr>
            <w:tcW w:w="1606" w:type="pct"/>
            <w:gridSpan w:val="2"/>
            <w:tcBorders>
              <w:bottom w:val="nil"/>
            </w:tcBorders>
          </w:tcPr>
          <w:p w:rsidR="0077638C" w:rsidRPr="00377DB3" w:rsidRDefault="0077638C" w:rsidP="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tc>
        <w:tc>
          <w:tcPr>
            <w:tcW w:w="1695" w:type="pct"/>
            <w:tcBorders>
              <w:bottom w:val="nil"/>
            </w:tcBorders>
          </w:tcPr>
          <w:p w:rsidR="0077638C" w:rsidRPr="00377DB3" w:rsidRDefault="0077638C" w:rsidP="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tc>
      </w:tr>
      <w:tr w:rsidR="0077638C">
        <w:tc>
          <w:tcPr>
            <w:tcW w:w="1699" w:type="pct"/>
            <w:tcBorders>
              <w:top w:val="nil"/>
              <w:bottom w:val="nil"/>
            </w:tcBorders>
          </w:tcPr>
          <w:p w:rsidR="0077638C" w:rsidRPr="00377DB3" w:rsidRDefault="0077638C" w:rsidP="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tc>
        <w:tc>
          <w:tcPr>
            <w:tcW w:w="1606" w:type="pct"/>
            <w:gridSpan w:val="2"/>
            <w:tcBorders>
              <w:top w:val="nil"/>
              <w:bottom w:val="nil"/>
            </w:tcBorders>
          </w:tcPr>
          <w:p w:rsidR="0077638C" w:rsidRPr="00377DB3" w:rsidRDefault="0077638C" w:rsidP="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tc>
        <w:tc>
          <w:tcPr>
            <w:tcW w:w="1695" w:type="pct"/>
            <w:tcBorders>
              <w:top w:val="nil"/>
              <w:bottom w:val="nil"/>
            </w:tcBorders>
          </w:tcPr>
          <w:p w:rsidR="0077638C" w:rsidRDefault="0077638C" w:rsidP="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795AFF">
              <w:rPr>
                <w:szCs w:val="22"/>
              </w:rPr>
            </w:r>
            <w:r w:rsidR="00795AFF">
              <w:rPr>
                <w:szCs w:val="22"/>
              </w:rPr>
              <w:fldChar w:fldCharType="separate"/>
            </w:r>
            <w:r w:rsidRPr="00377DB3">
              <w:rPr>
                <w:szCs w:val="22"/>
              </w:rPr>
              <w:fldChar w:fldCharType="end"/>
            </w:r>
          </w:p>
          <w:p w:rsidR="0077638C" w:rsidRPr="00377DB3" w:rsidRDefault="0077638C" w:rsidP="0077638C">
            <w:pPr>
              <w:rPr>
                <w:szCs w:val="22"/>
              </w:rPr>
            </w:pPr>
          </w:p>
        </w:tc>
      </w:tr>
      <w:tr w:rsidR="0077638C">
        <w:trPr>
          <w:trHeight w:val="258"/>
        </w:trPr>
        <w:tc>
          <w:tcPr>
            <w:tcW w:w="5000" w:type="pct"/>
            <w:gridSpan w:val="4"/>
            <w:tcBorders>
              <w:top w:val="nil"/>
              <w:bottom w:val="nil"/>
            </w:tcBorders>
          </w:tcPr>
          <w:p w:rsidR="0077638C" w:rsidRDefault="0077638C" w:rsidP="00382614">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77638C" w:rsidRDefault="0077638C" w:rsidP="00382614">
            <w:pPr>
              <w:rPr>
                <w:szCs w:val="22"/>
              </w:rPr>
            </w:pPr>
          </w:p>
        </w:tc>
      </w:tr>
      <w:tr w:rsidR="0077638C">
        <w:trPr>
          <w:trHeight w:val="258"/>
        </w:trPr>
        <w:tc>
          <w:tcPr>
            <w:tcW w:w="5000" w:type="pct"/>
            <w:gridSpan w:val="4"/>
            <w:tcBorders>
              <w:top w:val="nil"/>
              <w:bottom w:val="nil"/>
            </w:tcBorders>
          </w:tcPr>
          <w:p w:rsidR="0077638C" w:rsidRDefault="0077638C" w:rsidP="00382614">
            <w:pPr>
              <w:rPr>
                <w:szCs w:val="22"/>
              </w:rPr>
            </w:pPr>
            <w:r>
              <w:rPr>
                <w:szCs w:val="22"/>
              </w:rPr>
              <w:t>15.</w:t>
            </w:r>
            <w:r w:rsidR="0033327D">
              <w:rPr>
                <w:szCs w:val="22"/>
              </w:rPr>
              <w:t xml:space="preserve"> If you are making this application alongside an application for transfer or reinstatement of the premises licence into your name, please give the name of the current licence holder as it appears on the premises licence (if known)</w:t>
            </w:r>
            <w:r>
              <w:rPr>
                <w:szCs w:val="22"/>
              </w:rPr>
              <w:t>:</w:t>
            </w:r>
          </w:p>
        </w:tc>
      </w:tr>
      <w:tr w:rsidR="0077638C">
        <w:trPr>
          <w:trHeight w:val="124"/>
        </w:trPr>
        <w:tc>
          <w:tcPr>
            <w:tcW w:w="2488" w:type="pct"/>
            <w:gridSpan w:val="2"/>
            <w:tcBorders>
              <w:bottom w:val="single" w:sz="4" w:space="0" w:color="auto"/>
            </w:tcBorders>
          </w:tcPr>
          <w:p w:rsidR="0077638C" w:rsidRPr="00377DB3" w:rsidRDefault="0077638C" w:rsidP="0077638C">
            <w:pPr>
              <w:rPr>
                <w:szCs w:val="22"/>
              </w:rPr>
            </w:pPr>
            <w:r w:rsidRPr="00377DB3">
              <w:rPr>
                <w:szCs w:val="22"/>
              </w:rPr>
              <w:t xml:space="preserve">Surname: </w:t>
            </w:r>
            <w:r w:rsidR="0033327D">
              <w:rPr>
                <w:szCs w:val="22"/>
              </w:rPr>
              <w:fldChar w:fldCharType="begin">
                <w:ffData>
                  <w:name w:val=""/>
                  <w:enabled/>
                  <w:calcOnExit w:val="0"/>
                  <w:textInput>
                    <w:maxLength w:val="30"/>
                  </w:textInput>
                </w:ffData>
              </w:fldChar>
            </w:r>
            <w:r w:rsidR="0033327D">
              <w:rPr>
                <w:szCs w:val="22"/>
              </w:rPr>
              <w:instrText xml:space="preserve"> FORMTEXT </w:instrText>
            </w:r>
            <w:r w:rsidR="0033327D">
              <w:rPr>
                <w:szCs w:val="22"/>
              </w:rPr>
            </w:r>
            <w:r w:rsidR="0033327D">
              <w:rPr>
                <w:szCs w:val="22"/>
              </w:rPr>
              <w:fldChar w:fldCharType="separate"/>
            </w:r>
            <w:r w:rsidR="0033327D">
              <w:rPr>
                <w:noProof/>
                <w:szCs w:val="22"/>
              </w:rPr>
              <w:t> </w:t>
            </w:r>
            <w:r w:rsidR="0033327D">
              <w:rPr>
                <w:noProof/>
                <w:szCs w:val="22"/>
              </w:rPr>
              <w:t> </w:t>
            </w:r>
            <w:r w:rsidR="0033327D">
              <w:rPr>
                <w:noProof/>
                <w:szCs w:val="22"/>
              </w:rPr>
              <w:t> </w:t>
            </w:r>
            <w:r w:rsidR="0033327D">
              <w:rPr>
                <w:noProof/>
                <w:szCs w:val="22"/>
              </w:rPr>
              <w:t> </w:t>
            </w:r>
            <w:r w:rsidR="0033327D">
              <w:rPr>
                <w:noProof/>
                <w:szCs w:val="22"/>
              </w:rPr>
              <w:t> </w:t>
            </w:r>
            <w:r w:rsidR="0033327D">
              <w:rPr>
                <w:szCs w:val="22"/>
              </w:rPr>
              <w:fldChar w:fldCharType="end"/>
            </w:r>
          </w:p>
        </w:tc>
        <w:tc>
          <w:tcPr>
            <w:tcW w:w="2512" w:type="pct"/>
            <w:gridSpan w:val="2"/>
            <w:tcBorders>
              <w:bottom w:val="single" w:sz="4" w:space="0" w:color="auto"/>
            </w:tcBorders>
          </w:tcPr>
          <w:p w:rsidR="0077638C" w:rsidRDefault="0077638C" w:rsidP="0077638C">
            <w:pPr>
              <w:rPr>
                <w:szCs w:val="22"/>
              </w:rPr>
            </w:pPr>
            <w:r w:rsidRPr="00377DB3">
              <w:rPr>
                <w:szCs w:val="22"/>
              </w:rPr>
              <w:t xml:space="preserve">Other name(s): </w:t>
            </w:r>
            <w:r w:rsidR="0033327D">
              <w:rPr>
                <w:szCs w:val="22"/>
              </w:rPr>
              <w:fldChar w:fldCharType="begin">
                <w:ffData>
                  <w:name w:val=""/>
                  <w:enabled/>
                  <w:calcOnExit w:val="0"/>
                  <w:textInput>
                    <w:maxLength w:val="40"/>
                  </w:textInput>
                </w:ffData>
              </w:fldChar>
            </w:r>
            <w:r w:rsidR="0033327D">
              <w:rPr>
                <w:szCs w:val="22"/>
              </w:rPr>
              <w:instrText xml:space="preserve"> FORMTEXT </w:instrText>
            </w:r>
            <w:r w:rsidR="0033327D">
              <w:rPr>
                <w:szCs w:val="22"/>
              </w:rPr>
            </w:r>
            <w:r w:rsidR="0033327D">
              <w:rPr>
                <w:szCs w:val="22"/>
              </w:rPr>
              <w:fldChar w:fldCharType="separate"/>
            </w:r>
            <w:r w:rsidR="0033327D">
              <w:rPr>
                <w:noProof/>
                <w:szCs w:val="22"/>
              </w:rPr>
              <w:t> </w:t>
            </w:r>
            <w:r w:rsidR="0033327D">
              <w:rPr>
                <w:noProof/>
                <w:szCs w:val="22"/>
              </w:rPr>
              <w:t> </w:t>
            </w:r>
            <w:r w:rsidR="0033327D">
              <w:rPr>
                <w:noProof/>
                <w:szCs w:val="22"/>
              </w:rPr>
              <w:t> </w:t>
            </w:r>
            <w:r w:rsidR="0033327D">
              <w:rPr>
                <w:noProof/>
                <w:szCs w:val="22"/>
              </w:rPr>
              <w:t> </w:t>
            </w:r>
            <w:r w:rsidR="0033327D">
              <w:rPr>
                <w:noProof/>
                <w:szCs w:val="22"/>
              </w:rPr>
              <w:t> </w:t>
            </w:r>
            <w:r w:rsidR="0033327D">
              <w:rPr>
                <w:szCs w:val="22"/>
              </w:rPr>
              <w:fldChar w:fldCharType="end"/>
            </w:r>
          </w:p>
          <w:p w:rsidR="0077638C" w:rsidRPr="00377DB3" w:rsidRDefault="0077638C" w:rsidP="0077638C">
            <w:pPr>
              <w:rPr>
                <w:szCs w:val="22"/>
              </w:rPr>
            </w:pPr>
          </w:p>
        </w:tc>
      </w:tr>
    </w:tbl>
    <w:p w:rsidR="005D697F" w:rsidRDefault="005D697F"/>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1"/>
        <w:gridCol w:w="1799"/>
        <w:gridCol w:w="1801"/>
        <w:gridCol w:w="5073"/>
      </w:tblGrid>
      <w:tr w:rsidR="006A57B7">
        <w:trPr>
          <w:trHeight w:val="258"/>
        </w:trPr>
        <w:tc>
          <w:tcPr>
            <w:tcW w:w="5000" w:type="pct"/>
            <w:gridSpan w:val="4"/>
            <w:tcBorders>
              <w:top w:val="single" w:sz="4" w:space="0" w:color="auto"/>
              <w:bottom w:val="nil"/>
            </w:tcBorders>
            <w:shd w:val="clear" w:color="auto" w:fill="000000"/>
          </w:tcPr>
          <w:p w:rsidR="002D0524" w:rsidRPr="00F3549A" w:rsidRDefault="006A57B7" w:rsidP="00C0572C">
            <w:pPr>
              <w:rPr>
                <w:b/>
              </w:rPr>
            </w:pPr>
            <w:r>
              <w:rPr>
                <w:b/>
              </w:rPr>
              <w:t>Part</w:t>
            </w:r>
            <w:r w:rsidR="0033327D">
              <w:rPr>
                <w:b/>
              </w:rPr>
              <w:t xml:space="preserve"> 3 </w:t>
            </w:r>
            <w:r>
              <w:rPr>
                <w:b/>
              </w:rPr>
              <w:t xml:space="preserve">– </w:t>
            </w:r>
            <w:r w:rsidR="0077638C">
              <w:rPr>
                <w:b/>
              </w:rPr>
              <w:t xml:space="preserve">Details of </w:t>
            </w:r>
            <w:r w:rsidR="0033327D">
              <w:rPr>
                <w:b/>
              </w:rPr>
              <w:t xml:space="preserve">variations applied for </w:t>
            </w:r>
          </w:p>
        </w:tc>
      </w:tr>
      <w:tr w:rsidR="00946EE4">
        <w:trPr>
          <w:trHeight w:val="3686"/>
        </w:trPr>
        <w:tc>
          <w:tcPr>
            <w:tcW w:w="5000" w:type="pct"/>
            <w:gridSpan w:val="4"/>
            <w:tcBorders>
              <w:top w:val="nil"/>
              <w:bottom w:val="nil"/>
            </w:tcBorders>
          </w:tcPr>
          <w:p w:rsidR="00946EE4" w:rsidRPr="00326C60" w:rsidRDefault="00946EE4" w:rsidP="00E571E4">
            <w:pPr>
              <w:rPr>
                <w:szCs w:val="22"/>
              </w:rPr>
            </w:pPr>
            <w:r>
              <w:rPr>
                <w:szCs w:val="22"/>
              </w:rPr>
              <w:t xml:space="preserve">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 </w:t>
            </w: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E571E4">
        <w:trPr>
          <w:trHeight w:val="964"/>
        </w:trPr>
        <w:tc>
          <w:tcPr>
            <w:tcW w:w="5000" w:type="pct"/>
            <w:gridSpan w:val="4"/>
            <w:tcBorders>
              <w:top w:val="nil"/>
              <w:bottom w:val="nil"/>
            </w:tcBorders>
          </w:tcPr>
          <w:p w:rsidR="00E571E4" w:rsidRDefault="00E571E4" w:rsidP="00E571E4">
            <w:pPr>
              <w:rPr>
                <w:szCs w:val="22"/>
              </w:rPr>
            </w:pPr>
            <w:r>
              <w:rPr>
                <w:szCs w:val="22"/>
              </w:rPr>
              <w:t xml:space="preserve">16(b) Do you want the licensing authority to exclude or vary a condition of the licence so that the premises may be used for longer periods than would otherwise be the case?  </w:t>
            </w:r>
          </w:p>
          <w:p w:rsidR="00E571E4" w:rsidRDefault="00E571E4" w:rsidP="00946EE4">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Pr>
                <w:szCs w:val="22"/>
              </w:rPr>
              <w:t xml:space="preserve">  </w:t>
            </w:r>
            <w:r>
              <w:rPr>
                <w:rFonts w:cs="Arial"/>
                <w:i/>
                <w:szCs w:val="22"/>
              </w:rPr>
              <w:t>[delete as appropriate]</w:t>
            </w:r>
          </w:p>
        </w:tc>
      </w:tr>
      <w:tr w:rsidR="00E571E4">
        <w:trPr>
          <w:trHeight w:val="624"/>
        </w:trPr>
        <w:tc>
          <w:tcPr>
            <w:tcW w:w="5000" w:type="pct"/>
            <w:gridSpan w:val="4"/>
            <w:tcBorders>
              <w:top w:val="nil"/>
              <w:bottom w:val="single" w:sz="4" w:space="0" w:color="auto"/>
            </w:tcBorders>
          </w:tcPr>
          <w:p w:rsidR="00E571E4" w:rsidRDefault="00E571E4" w:rsidP="00946EE4">
            <w:pPr>
              <w:rPr>
                <w:szCs w:val="22"/>
              </w:rPr>
            </w:pPr>
            <w:r>
              <w:rPr>
                <w:szCs w:val="22"/>
              </w:rPr>
              <w:t xml:space="preserve">16(c) If the answer to question 16(b) is yes, please </w:t>
            </w:r>
            <w:proofErr w:type="gramStart"/>
            <w:r>
              <w:rPr>
                <w:szCs w:val="22"/>
              </w:rPr>
              <w:t>complete</w:t>
            </w:r>
            <w:proofErr w:type="gramEnd"/>
            <w:r>
              <w:rPr>
                <w:szCs w:val="22"/>
              </w:rPr>
              <w:t xml:space="preserve"> the table below to indicate the times when you want the premises to be available for use under the premises licence.</w:t>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p>
        </w:tc>
        <w:tc>
          <w:tcPr>
            <w:tcW w:w="913" w:type="pct"/>
            <w:tcBorders>
              <w:top w:val="single" w:sz="4" w:space="0" w:color="auto"/>
              <w:left w:val="single" w:sz="4" w:space="0" w:color="auto"/>
              <w:bottom w:val="single" w:sz="4" w:space="0" w:color="auto"/>
              <w:right w:val="single" w:sz="4" w:space="0" w:color="auto"/>
            </w:tcBorders>
          </w:tcPr>
          <w:p w:rsidR="00946EE4" w:rsidRPr="00DF2564" w:rsidRDefault="00946EE4" w:rsidP="00946EE4">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tcPr>
          <w:p w:rsidR="00946EE4" w:rsidRPr="00DF2564" w:rsidRDefault="00946EE4" w:rsidP="00946EE4">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tcPr>
          <w:p w:rsidR="00946EE4" w:rsidRPr="00DF2564" w:rsidRDefault="00946EE4" w:rsidP="00946EE4">
            <w:pPr>
              <w:rPr>
                <w:i/>
                <w:szCs w:val="22"/>
              </w:rPr>
            </w:pPr>
            <w:r w:rsidRPr="00DF2564">
              <w:rPr>
                <w:i/>
                <w:szCs w:val="22"/>
              </w:rPr>
              <w:t>Details of any seasonal variation</w:t>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Mon</w:t>
            </w:r>
          </w:p>
        </w:tc>
        <w:bookmarkStart w:id="11" w:name="Text18"/>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Text18"/>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roofErr w:type="spellStart"/>
            <w:r w:rsidRPr="0001204E">
              <w:rPr>
                <w:i/>
                <w:sz w:val="20"/>
                <w:szCs w:val="20"/>
              </w:rPr>
              <w:t>hh:mm</w:t>
            </w:r>
            <w:proofErr w:type="spellEnd"/>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roofErr w:type="spellStart"/>
            <w:r w:rsidRPr="0001204E">
              <w:rPr>
                <w:i/>
                <w:sz w:val="20"/>
                <w:szCs w:val="20"/>
              </w:rPr>
              <w:t>hh:mm</w:t>
            </w:r>
            <w:proofErr w:type="spellEnd"/>
          </w:p>
        </w:tc>
        <w:bookmarkStart w:id="12" w:name="Text19"/>
        <w:tc>
          <w:tcPr>
            <w:tcW w:w="2574" w:type="pct"/>
            <w:tcBorders>
              <w:top w:val="single" w:sz="4" w:space="0" w:color="auto"/>
              <w:left w:val="single" w:sz="4" w:space="0" w:color="auto"/>
              <w:bottom w:val="single" w:sz="4" w:space="0" w:color="auto"/>
            </w:tcBorders>
          </w:tcPr>
          <w:p w:rsidR="00946EE4" w:rsidRPr="00326C60" w:rsidRDefault="00946EE4" w:rsidP="00946EE4">
            <w:pPr>
              <w:rPr>
                <w:szCs w:val="22"/>
              </w:rPr>
            </w:pPr>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trPr>
          <w:trHeight w:val="258"/>
        </w:trPr>
        <w:tc>
          <w:tcPr>
            <w:tcW w:w="599" w:type="pct"/>
            <w:tcBorders>
              <w:top w:val="single" w:sz="4" w:space="0" w:color="auto"/>
              <w:bottom w:val="single" w:sz="4" w:space="0" w:color="auto"/>
              <w:right w:val="single" w:sz="4" w:space="0" w:color="auto"/>
            </w:tcBorders>
          </w:tcPr>
          <w:p w:rsidR="00946EE4" w:rsidRPr="00326C60" w:rsidRDefault="00946EE4" w:rsidP="00946EE4">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DB3824">
        <w:tc>
          <w:tcPr>
            <w:tcW w:w="5000" w:type="pct"/>
            <w:gridSpan w:val="4"/>
          </w:tcPr>
          <w:p w:rsidR="00CF37EF" w:rsidRDefault="00CF37EF" w:rsidP="006A2632">
            <w:pPr>
              <w:rPr>
                <w:szCs w:val="22"/>
              </w:rPr>
            </w:pPr>
          </w:p>
        </w:tc>
      </w:tr>
      <w:tr w:rsidR="00DB3824">
        <w:trPr>
          <w:trHeight w:val="624"/>
        </w:trPr>
        <w:tc>
          <w:tcPr>
            <w:tcW w:w="5000" w:type="pct"/>
            <w:gridSpan w:val="4"/>
          </w:tcPr>
          <w:p w:rsidR="00DB3824" w:rsidRPr="0052344F" w:rsidRDefault="00DB3824" w:rsidP="006A2632">
            <w:pPr>
              <w:rPr>
                <w:szCs w:val="22"/>
              </w:rPr>
            </w:pPr>
            <w:r>
              <w:rPr>
                <w:szCs w:val="22"/>
              </w:rPr>
              <w:t xml:space="preserve">17. </w:t>
            </w:r>
            <w:r w:rsidR="00946EE4">
              <w:rPr>
                <w:szCs w:val="22"/>
              </w:rPr>
              <w:t>Please indicate any particular date on which you want the varia</w:t>
            </w:r>
            <w:r w:rsidR="0052344F">
              <w:rPr>
                <w:szCs w:val="22"/>
              </w:rPr>
              <w:t xml:space="preserve">tion to take effect if approved: </w:t>
            </w:r>
            <w:r w:rsidR="00946EE4">
              <w:rPr>
                <w:szCs w:val="22"/>
              </w:rPr>
              <w:t xml:space="preserve"> </w:t>
            </w:r>
            <w:r w:rsidR="00946EE4">
              <w:rPr>
                <w:szCs w:val="22"/>
              </w:rPr>
              <w:fldChar w:fldCharType="begin">
                <w:ffData>
                  <w:name w:val=""/>
                  <w:enabled/>
                  <w:calcOnExit w:val="0"/>
                  <w:textInput>
                    <w:maxLength w:val="10"/>
                  </w:textInput>
                </w:ffData>
              </w:fldChar>
            </w:r>
            <w:r w:rsidR="00946EE4">
              <w:rPr>
                <w:szCs w:val="22"/>
              </w:rPr>
              <w:instrText xml:space="preserve"> FORMTEXT </w:instrText>
            </w:r>
            <w:r w:rsidR="00946EE4">
              <w:rPr>
                <w:szCs w:val="22"/>
              </w:rPr>
            </w:r>
            <w:r w:rsidR="00946EE4">
              <w:rPr>
                <w:szCs w:val="22"/>
              </w:rPr>
              <w:fldChar w:fldCharType="separate"/>
            </w:r>
            <w:r w:rsidR="00946EE4">
              <w:rPr>
                <w:noProof/>
                <w:szCs w:val="22"/>
              </w:rPr>
              <w:t> </w:t>
            </w:r>
            <w:r w:rsidR="00946EE4">
              <w:rPr>
                <w:noProof/>
                <w:szCs w:val="22"/>
              </w:rPr>
              <w:t> </w:t>
            </w:r>
            <w:r w:rsidR="00946EE4">
              <w:rPr>
                <w:noProof/>
                <w:szCs w:val="22"/>
              </w:rPr>
              <w:t> </w:t>
            </w:r>
            <w:r w:rsidR="00946EE4">
              <w:rPr>
                <w:noProof/>
                <w:szCs w:val="22"/>
              </w:rPr>
              <w:t> </w:t>
            </w:r>
            <w:r w:rsidR="00946EE4">
              <w:rPr>
                <w:noProof/>
                <w:szCs w:val="22"/>
              </w:rPr>
              <w:t> </w:t>
            </w:r>
            <w:r w:rsidR="00946EE4">
              <w:rPr>
                <w:szCs w:val="22"/>
              </w:rPr>
              <w:fldChar w:fldCharType="end"/>
            </w:r>
            <w:r w:rsidR="0052344F">
              <w:rPr>
                <w:szCs w:val="22"/>
              </w:rPr>
              <w:t xml:space="preserve">  (</w:t>
            </w:r>
            <w:proofErr w:type="spellStart"/>
            <w:r w:rsidR="0052344F">
              <w:rPr>
                <w:szCs w:val="22"/>
              </w:rPr>
              <w:t>dd</w:t>
            </w:r>
            <w:proofErr w:type="spellEnd"/>
            <w:r w:rsidR="0052344F">
              <w:rPr>
                <w:szCs w:val="22"/>
              </w:rPr>
              <w:t>/mm/</w:t>
            </w:r>
            <w:proofErr w:type="spellStart"/>
            <w:r w:rsidR="0052344F">
              <w:rPr>
                <w:szCs w:val="22"/>
              </w:rPr>
              <w:t>yyyy</w:t>
            </w:r>
            <w:proofErr w:type="spellEnd"/>
            <w:r w:rsidR="0052344F">
              <w:rPr>
                <w:szCs w:val="22"/>
              </w:rPr>
              <w:t>)</w:t>
            </w:r>
          </w:p>
        </w:tc>
      </w:tr>
      <w:tr w:rsidR="0020418A">
        <w:trPr>
          <w:trHeight w:val="3402"/>
        </w:trPr>
        <w:tc>
          <w:tcPr>
            <w:tcW w:w="5000" w:type="pct"/>
            <w:gridSpan w:val="4"/>
            <w:tcBorders>
              <w:bottom w:val="single" w:sz="4" w:space="0" w:color="auto"/>
            </w:tcBorders>
          </w:tcPr>
          <w:p w:rsidR="00322A65" w:rsidRDefault="00BD1332" w:rsidP="006A2632">
            <w:pPr>
              <w:rPr>
                <w:szCs w:val="22"/>
              </w:rPr>
            </w:pPr>
            <w:r>
              <w:rPr>
                <w:szCs w:val="22"/>
              </w:rPr>
              <w:t>18</w:t>
            </w:r>
            <w:r w:rsidR="00946EE4">
              <w:rPr>
                <w:szCs w:val="22"/>
              </w:rPr>
              <w:t xml:space="preserve">. Please set out any other matters which you consider to be relevant to your application: </w:t>
            </w:r>
          </w:p>
          <w:p w:rsidR="00037F22" w:rsidRPr="00D04CA6" w:rsidRDefault="00946EE4" w:rsidP="006A2632">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E571E4" w:rsidRDefault="00E571E4">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7"/>
        <w:gridCol w:w="1287"/>
      </w:tblGrid>
      <w:tr w:rsidR="00DB6F37">
        <w:trPr>
          <w:trHeight w:val="258"/>
        </w:trPr>
        <w:tc>
          <w:tcPr>
            <w:tcW w:w="5000" w:type="pct"/>
            <w:gridSpan w:val="2"/>
            <w:tcBorders>
              <w:top w:val="single" w:sz="4" w:space="0" w:color="auto"/>
            </w:tcBorders>
            <w:shd w:val="clear" w:color="auto" w:fill="000000"/>
          </w:tcPr>
          <w:p w:rsidR="00DB6F37" w:rsidRPr="009C43A6" w:rsidRDefault="00E571E4" w:rsidP="00F3549A">
            <w:pPr>
              <w:rPr>
                <w:b/>
                <w:szCs w:val="22"/>
              </w:rPr>
            </w:pPr>
            <w:r>
              <w:lastRenderedPageBreak/>
              <w:br w:type="page"/>
            </w:r>
            <w:r w:rsidR="00DB6F37">
              <w:rPr>
                <w:b/>
              </w:rPr>
              <w:t xml:space="preserve">Part </w:t>
            </w:r>
            <w:r w:rsidR="00ED6C0E">
              <w:rPr>
                <w:b/>
              </w:rPr>
              <w:t>4</w:t>
            </w:r>
            <w:r w:rsidR="00DB6F37">
              <w:rPr>
                <w:b/>
              </w:rPr>
              <w:t xml:space="preserve"> – Declarations and Checklist</w:t>
            </w:r>
            <w:r w:rsidR="009C43A6">
              <w:rPr>
                <w:b/>
              </w:rPr>
              <w:t xml:space="preserve"> </w:t>
            </w:r>
            <w:r w:rsidR="009C43A6" w:rsidRPr="00F94FBD">
              <w:rPr>
                <w:b/>
                <w:i/>
              </w:rPr>
              <w:t>(Please tick</w:t>
            </w:r>
            <w:r w:rsidR="0052344F">
              <w:rPr>
                <w:b/>
                <w:i/>
              </w:rPr>
              <w:t xml:space="preserve"> as appropriate</w:t>
            </w:r>
            <w:r w:rsidR="009C43A6" w:rsidRPr="00F94FBD">
              <w:rPr>
                <w:b/>
                <w:i/>
              </w:rPr>
              <w:t>)</w:t>
            </w:r>
          </w:p>
        </w:tc>
      </w:tr>
      <w:tr w:rsidR="000D7C2A">
        <w:trPr>
          <w:trHeight w:val="258"/>
        </w:trPr>
        <w:tc>
          <w:tcPr>
            <w:tcW w:w="4347" w:type="pct"/>
          </w:tcPr>
          <w:p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bookmarkStart w:id="13" w:name="Check6"/>
        <w:tc>
          <w:tcPr>
            <w:tcW w:w="653" w:type="pct"/>
            <w:vAlign w:val="center"/>
          </w:tcPr>
          <w:p w:rsidR="000D7C2A" w:rsidRDefault="000D7C2A"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bookmarkEnd w:id="13"/>
          </w:p>
        </w:tc>
      </w:tr>
      <w:tr w:rsidR="00B47E39">
        <w:trPr>
          <w:trHeight w:val="258"/>
        </w:trPr>
        <w:tc>
          <w:tcPr>
            <w:tcW w:w="4347" w:type="pct"/>
          </w:tcPr>
          <w:p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vAlign w:val="center"/>
          </w:tcPr>
          <w:p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0D7C2A">
        <w:tc>
          <w:tcPr>
            <w:tcW w:w="5000" w:type="pct"/>
            <w:gridSpan w:val="2"/>
          </w:tcPr>
          <w:p w:rsidR="000D7C2A" w:rsidRPr="007D6759" w:rsidRDefault="000D7C2A" w:rsidP="00F3549A">
            <w:pPr>
              <w:rPr>
                <w:szCs w:val="22"/>
              </w:rPr>
            </w:pPr>
            <w:r w:rsidRPr="007D6759">
              <w:rPr>
                <w:szCs w:val="22"/>
              </w:rPr>
              <w:t>Checklist:</w:t>
            </w:r>
          </w:p>
        </w:tc>
      </w:tr>
      <w:tr w:rsidR="000D7C2A">
        <w:trPr>
          <w:trHeight w:val="258"/>
        </w:trPr>
        <w:tc>
          <w:tcPr>
            <w:tcW w:w="4347" w:type="pct"/>
          </w:tcPr>
          <w:p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vAlign w:val="center"/>
          </w:tcPr>
          <w:p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907B08">
        <w:trPr>
          <w:trHeight w:val="258"/>
        </w:trPr>
        <w:tc>
          <w:tcPr>
            <w:tcW w:w="4347" w:type="pct"/>
          </w:tcPr>
          <w:p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907B08">
        <w:trPr>
          <w:trHeight w:val="258"/>
        </w:trPr>
        <w:tc>
          <w:tcPr>
            <w:tcW w:w="4347" w:type="pct"/>
          </w:tcPr>
          <w:p w:rsidR="00907B08" w:rsidRPr="00C13F15" w:rsidRDefault="00ED6C0E" w:rsidP="00C13F15">
            <w:pPr>
              <w:numPr>
                <w:ilvl w:val="0"/>
                <w:numId w:val="12"/>
              </w:numPr>
              <w:rPr>
                <w:szCs w:val="22"/>
              </w:rPr>
            </w:pPr>
            <w:r>
              <w:rPr>
                <w:szCs w:val="22"/>
              </w:rPr>
              <w:t>The existing premises licence is enclosed</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0759E5">
        <w:trPr>
          <w:trHeight w:val="258"/>
        </w:trPr>
        <w:tc>
          <w:tcPr>
            <w:tcW w:w="4347" w:type="pct"/>
          </w:tcPr>
          <w:p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vAlign w:val="center"/>
          </w:tcPr>
          <w:p w:rsidR="000759E5" w:rsidRDefault="000759E5" w:rsidP="00907B08">
            <w:pPr>
              <w:jc w:val="center"/>
              <w:rPr>
                <w:b/>
              </w:rPr>
            </w:pPr>
          </w:p>
        </w:tc>
      </w:tr>
      <w:tr w:rsidR="000759E5">
        <w:trPr>
          <w:trHeight w:val="258"/>
        </w:trPr>
        <w:tc>
          <w:tcPr>
            <w:tcW w:w="4347" w:type="pct"/>
          </w:tcPr>
          <w:p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vAlign w:val="center"/>
          </w:tcPr>
          <w:p w:rsidR="000759E5" w:rsidRDefault="000759E5"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ED6C0E">
        <w:trPr>
          <w:trHeight w:val="258"/>
        </w:trPr>
        <w:tc>
          <w:tcPr>
            <w:tcW w:w="4347" w:type="pct"/>
          </w:tcPr>
          <w:p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vAlign w:val="center"/>
          </w:tcPr>
          <w:p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ED6C0E">
        <w:trPr>
          <w:trHeight w:val="258"/>
        </w:trPr>
        <w:tc>
          <w:tcPr>
            <w:tcW w:w="4347" w:type="pct"/>
          </w:tcPr>
          <w:p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vAlign w:val="center"/>
          </w:tcPr>
          <w:p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r w:rsidR="00DC7242">
        <w:trPr>
          <w:trHeight w:val="258"/>
        </w:trPr>
        <w:tc>
          <w:tcPr>
            <w:tcW w:w="4347" w:type="pct"/>
            <w:tcBorders>
              <w:bottom w:val="single" w:sz="4" w:space="0" w:color="auto"/>
            </w:tcBorders>
          </w:tcPr>
          <w:p w:rsidR="00DC7242" w:rsidRDefault="00DC7242" w:rsidP="00ED6C0E">
            <w:pPr>
              <w:numPr>
                <w:ilvl w:val="0"/>
                <w:numId w:val="12"/>
              </w:numPr>
              <w:rPr>
                <w:szCs w:val="22"/>
              </w:rPr>
            </w:pPr>
            <w:r w:rsidRPr="00DC7242">
              <w:rPr>
                <w:szCs w:val="22"/>
              </w:rPr>
              <w:t>I/ we understand that it is now necessary to advertise the application and give the appropriate notice to the responsible authorities</w:t>
            </w:r>
          </w:p>
        </w:tc>
        <w:tc>
          <w:tcPr>
            <w:tcW w:w="653" w:type="pct"/>
            <w:tcBorders>
              <w:bottom w:val="single" w:sz="4" w:space="0" w:color="auto"/>
            </w:tcBorders>
            <w:vAlign w:val="center"/>
          </w:tcPr>
          <w:p w:rsidR="00DC7242" w:rsidRDefault="00DC7242" w:rsidP="00907B08">
            <w:pPr>
              <w:jc w:val="center"/>
              <w:rPr>
                <w:b/>
              </w:rPr>
            </w:pPr>
            <w:r>
              <w:rPr>
                <w:b/>
              </w:rPr>
              <w:fldChar w:fldCharType="begin">
                <w:ffData>
                  <w:name w:val=""/>
                  <w:enabled/>
                  <w:calcOnExit w:val="0"/>
                  <w:checkBox>
                    <w:sizeAuto/>
                    <w:default w:val="0"/>
                    <w:checked w:val="0"/>
                  </w:checkBox>
                </w:ffData>
              </w:fldChar>
            </w:r>
            <w:r>
              <w:rPr>
                <w:b/>
              </w:rPr>
              <w:instrText xml:space="preserve"> FORMCHECKBOX </w:instrText>
            </w:r>
            <w:r w:rsidR="00795AFF">
              <w:rPr>
                <w:b/>
              </w:rPr>
            </w:r>
            <w:r w:rsidR="00795AFF">
              <w:rPr>
                <w:b/>
              </w:rPr>
              <w:fldChar w:fldCharType="separate"/>
            </w:r>
            <w:r>
              <w:rPr>
                <w:b/>
              </w:rPr>
              <w:fldChar w:fldCharType="end"/>
            </w:r>
          </w:p>
        </w:tc>
      </w:tr>
    </w:tbl>
    <w:p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50D68">
        <w:trPr>
          <w:trHeight w:val="258"/>
        </w:trPr>
        <w:tc>
          <w:tcPr>
            <w:tcW w:w="5000" w:type="pct"/>
            <w:tcBorders>
              <w:top w:val="single" w:sz="4" w:space="0" w:color="auto"/>
            </w:tcBorders>
            <w:shd w:val="clear" w:color="auto" w:fill="000000"/>
          </w:tcPr>
          <w:p w:rsidR="00650D68" w:rsidRDefault="00ED706A" w:rsidP="00650D68">
            <w:pPr>
              <w:tabs>
                <w:tab w:val="left" w:pos="675"/>
              </w:tabs>
              <w:rPr>
                <w:b/>
              </w:rPr>
            </w:pPr>
            <w:r>
              <w:br w:type="page"/>
            </w:r>
            <w:r w:rsidR="00650D68">
              <w:rPr>
                <w:b/>
              </w:rPr>
              <w:t xml:space="preserve">Part </w:t>
            </w:r>
            <w:r w:rsidR="00ED6C0E">
              <w:rPr>
                <w:b/>
              </w:rPr>
              <w:t>5</w:t>
            </w:r>
            <w:r w:rsidR="00650D68">
              <w:rPr>
                <w:b/>
              </w:rPr>
              <w:t xml:space="preserve"> – Signatures</w:t>
            </w:r>
          </w:p>
        </w:tc>
      </w:tr>
      <w:tr w:rsidR="002920B3">
        <w:tc>
          <w:tcPr>
            <w:tcW w:w="5000" w:type="pct"/>
            <w:tcBorders>
              <w:bottom w:val="single" w:sz="4" w:space="0" w:color="auto"/>
            </w:tcBorders>
          </w:tcPr>
          <w:p w:rsidR="002920B3" w:rsidRDefault="00E571E4" w:rsidP="00650D68">
            <w:pPr>
              <w:tabs>
                <w:tab w:val="left" w:pos="675"/>
              </w:tabs>
              <w:rPr>
                <w:szCs w:val="22"/>
              </w:rPr>
            </w:pPr>
            <w:r>
              <w:rPr>
                <w:szCs w:val="22"/>
              </w:rPr>
              <w:t>19</w:t>
            </w:r>
            <w:r w:rsidR="002920B3" w:rsidRPr="00D70210">
              <w:rPr>
                <w:szCs w:val="22"/>
              </w:rPr>
              <w:t>. Signature of applicant or applicant’s solicitor or other duly authorised agent. If signing on behalf of the applicant, please state in what capacity:</w:t>
            </w:r>
          </w:p>
          <w:p w:rsidR="00907B3C" w:rsidRPr="00D70210" w:rsidRDefault="00781DE7" w:rsidP="00650D68">
            <w:pPr>
              <w:tabs>
                <w:tab w:val="left" w:pos="675"/>
              </w:tabs>
              <w:rPr>
                <w:szCs w:val="22"/>
              </w:rPr>
            </w:pPr>
            <w:r>
              <w:rPr>
                <w:szCs w:val="22"/>
              </w:rPr>
              <w:t>Signature</w:t>
            </w:r>
            <w:r w:rsidR="00907B3C">
              <w:rPr>
                <w:szCs w:val="22"/>
              </w:rPr>
              <w:t>:</w:t>
            </w:r>
          </w:p>
        </w:tc>
      </w:tr>
    </w:tbl>
    <w:p w:rsidR="001175C2" w:rsidRDefault="001175C2" w:rsidP="00650D68">
      <w:pPr>
        <w:tabs>
          <w:tab w:val="left" w:pos="675"/>
        </w:tabs>
        <w:rPr>
          <w:szCs w:val="22"/>
        </w:rPr>
        <w:sectPr w:rsidR="001175C2" w:rsidSect="00C47426">
          <w:pgSz w:w="11906" w:h="16838"/>
          <w:pgMar w:top="1134" w:right="1134" w:bottom="1134" w:left="1134" w:header="709" w:footer="709" w:gutter="0"/>
          <w:cols w:space="708"/>
          <w:docGrid w:linePitch="360"/>
        </w:sectPr>
      </w:pPr>
    </w:p>
    <w:p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AD27D5">
        <w:trPr>
          <w:trHeight w:val="137"/>
        </w:trPr>
        <w:tc>
          <w:tcPr>
            <w:tcW w:w="780" w:type="pct"/>
            <w:tcBorders>
              <w:top w:val="single" w:sz="4" w:space="0" w:color="auto"/>
              <w:bottom w:val="nil"/>
              <w:right w:val="nil"/>
            </w:tcBorders>
          </w:tcPr>
          <w:p w:rsidR="00AD27D5" w:rsidRDefault="00AD27D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trPr>
          <w:trHeight w:val="137"/>
        </w:trPr>
        <w:tc>
          <w:tcPr>
            <w:tcW w:w="780" w:type="pct"/>
            <w:tcBorders>
              <w:top w:val="nil"/>
              <w:right w:val="nil"/>
            </w:tcBorders>
          </w:tcPr>
          <w:p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tc>
          <w:tcPr>
            <w:tcW w:w="5000" w:type="pct"/>
            <w:gridSpan w:val="4"/>
            <w:tcBorders>
              <w:bottom w:val="single" w:sz="4" w:space="0" w:color="auto"/>
            </w:tcBorders>
          </w:tcPr>
          <w:p w:rsidR="002920B3" w:rsidRDefault="002920B3" w:rsidP="00650D68">
            <w:pPr>
              <w:tabs>
                <w:tab w:val="left" w:pos="675"/>
              </w:tabs>
              <w:rPr>
                <w:szCs w:val="22"/>
              </w:rPr>
            </w:pPr>
          </w:p>
          <w:p w:rsidR="002920B3" w:rsidRDefault="00E571E4" w:rsidP="00650D68">
            <w:pPr>
              <w:tabs>
                <w:tab w:val="left" w:pos="675"/>
              </w:tabs>
              <w:rPr>
                <w:szCs w:val="22"/>
              </w:rPr>
            </w:pPr>
            <w:r>
              <w:rPr>
                <w:szCs w:val="22"/>
              </w:rPr>
              <w:t>20</w:t>
            </w:r>
            <w:r w:rsidR="002920B3" w:rsidRPr="004522E5">
              <w:rPr>
                <w:szCs w:val="22"/>
              </w:rPr>
              <w:t>. For joint applications, signature of 2nd applicant, or 2nd applicant’s solicitor or other authorised agent. If signing on behalf of the applicant, please state in what capacity:</w:t>
            </w:r>
          </w:p>
          <w:p w:rsidR="002920B3" w:rsidRPr="004522E5" w:rsidRDefault="003119EA" w:rsidP="00650D68">
            <w:pPr>
              <w:tabs>
                <w:tab w:val="left" w:pos="675"/>
              </w:tabs>
              <w:rPr>
                <w:szCs w:val="22"/>
              </w:rPr>
            </w:pPr>
            <w:r>
              <w:rPr>
                <w:szCs w:val="22"/>
              </w:rPr>
              <w:t>Signature:</w:t>
            </w:r>
          </w:p>
        </w:tc>
      </w:tr>
    </w:tbl>
    <w:p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4522E5">
        <w:trPr>
          <w:trHeight w:val="137"/>
        </w:trPr>
        <w:tc>
          <w:tcPr>
            <w:tcW w:w="780" w:type="pct"/>
            <w:tcBorders>
              <w:top w:val="single" w:sz="4" w:space="0" w:color="auto"/>
              <w:right w:val="nil"/>
            </w:tcBorders>
          </w:tcPr>
          <w:p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trPr>
          <w:trHeight w:val="137"/>
        </w:trPr>
        <w:tc>
          <w:tcPr>
            <w:tcW w:w="780" w:type="pct"/>
            <w:tcBorders>
              <w:right w:val="nil"/>
            </w:tcBorders>
          </w:tcPr>
          <w:p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trPr>
          <w:trHeight w:val="425"/>
        </w:trPr>
        <w:tc>
          <w:tcPr>
            <w:tcW w:w="5000" w:type="pct"/>
            <w:gridSpan w:val="4"/>
            <w:tcBorders>
              <w:bottom w:val="single" w:sz="4" w:space="0" w:color="auto"/>
            </w:tcBorders>
          </w:tcPr>
          <w:p w:rsidR="00B851E2" w:rsidRDefault="00B851E2" w:rsidP="00650D68">
            <w:pPr>
              <w:tabs>
                <w:tab w:val="left" w:pos="675"/>
              </w:tabs>
              <w:rPr>
                <w:szCs w:val="22"/>
              </w:rPr>
            </w:pPr>
          </w:p>
          <w:p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1675DF">
              <w:rPr>
                <w:i/>
                <w:szCs w:val="22"/>
              </w:rPr>
              <w:t>19 and 20</w:t>
            </w:r>
            <w:r w:rsidR="00471E1B" w:rsidRPr="00573B11">
              <w:rPr>
                <w:i/>
                <w:szCs w:val="22"/>
              </w:rPr>
              <w:t>.</w:t>
            </w:r>
            <w:r>
              <w:rPr>
                <w:i/>
                <w:szCs w:val="22"/>
              </w:rPr>
              <w:t>]</w:t>
            </w:r>
          </w:p>
          <w:p w:rsidR="00471E1B" w:rsidRPr="00471E1B" w:rsidRDefault="00471E1B" w:rsidP="00471E1B">
            <w:pPr>
              <w:tabs>
                <w:tab w:val="left" w:pos="675"/>
              </w:tabs>
              <w:rPr>
                <w:szCs w:val="22"/>
              </w:rPr>
            </w:pPr>
          </w:p>
          <w:p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rsidR="00795AFF" w:rsidRDefault="00795AFF"/>
    <w:p w:rsidR="00795AFF" w:rsidRDefault="00795AFF" w:rsidP="00795AFF">
      <w:r>
        <w:br w:type="page"/>
      </w:r>
    </w:p>
    <w:p w:rsidR="00914523" w:rsidRDefault="00914523">
      <w:bookmarkStart w:id="14" w:name="_GoBack"/>
      <w:bookmarkEnd w:id="14"/>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4148F7">
        <w:trPr>
          <w:trHeight w:val="202"/>
        </w:trPr>
        <w:tc>
          <w:tcPr>
            <w:tcW w:w="5000" w:type="pct"/>
            <w:tcBorders>
              <w:top w:val="single" w:sz="4" w:space="0" w:color="auto"/>
            </w:tcBorders>
            <w:shd w:val="clear" w:color="auto" w:fill="000000"/>
          </w:tcPr>
          <w:p w:rsidR="004148F7" w:rsidRDefault="007C2A59" w:rsidP="00650D68">
            <w:pPr>
              <w:tabs>
                <w:tab w:val="left" w:pos="675"/>
              </w:tabs>
              <w:rPr>
                <w:szCs w:val="22"/>
              </w:rPr>
            </w:pPr>
            <w:r>
              <w:rPr>
                <w:b/>
              </w:rPr>
              <w:t xml:space="preserve">Part </w:t>
            </w:r>
            <w:r w:rsidR="00115009">
              <w:rPr>
                <w:b/>
              </w:rPr>
              <w:t>6</w:t>
            </w:r>
            <w:r w:rsidR="004148F7">
              <w:rPr>
                <w:b/>
              </w:rPr>
              <w:t xml:space="preserve"> – </w:t>
            </w:r>
            <w:r w:rsidR="00CF1744">
              <w:rPr>
                <w:b/>
              </w:rPr>
              <w:t>Contact Details</w:t>
            </w:r>
          </w:p>
        </w:tc>
      </w:tr>
      <w:tr w:rsidR="001D69F4">
        <w:trPr>
          <w:trHeight w:val="1134"/>
        </w:trPr>
        <w:tc>
          <w:tcPr>
            <w:tcW w:w="5000" w:type="pct"/>
          </w:tcPr>
          <w:p w:rsidR="001D69F4" w:rsidRPr="00D34207" w:rsidRDefault="001D69F4" w:rsidP="00D34207">
            <w:pPr>
              <w:rPr>
                <w:szCs w:val="22"/>
              </w:rPr>
            </w:pPr>
            <w:r w:rsidRPr="00D34207">
              <w:rPr>
                <w:szCs w:val="22"/>
              </w:rPr>
              <w:t>2</w:t>
            </w:r>
            <w:r w:rsidR="00E571E4">
              <w:rPr>
                <w:szCs w:val="22"/>
              </w:rPr>
              <w:t>1</w:t>
            </w:r>
            <w:r w:rsidRPr="00D34207">
              <w:rPr>
                <w:szCs w:val="22"/>
              </w:rPr>
              <w:t>(a) Please give the name of a person who can be contacted about the application:</w:t>
            </w:r>
          </w:p>
          <w:bookmarkStart w:id="15" w:name="Text23"/>
          <w:p w:rsidR="001D69F4" w:rsidRPr="00F566DA" w:rsidRDefault="000C4B87"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trPr>
          <w:trHeight w:val="1134"/>
        </w:trPr>
        <w:tc>
          <w:tcPr>
            <w:tcW w:w="5000" w:type="pct"/>
          </w:tcPr>
          <w:p w:rsidR="00F566DA" w:rsidRPr="00D34207" w:rsidRDefault="00F566DA" w:rsidP="00F566DA">
            <w:pPr>
              <w:rPr>
                <w:szCs w:val="22"/>
              </w:rPr>
            </w:pPr>
            <w:r w:rsidRPr="00D34207">
              <w:rPr>
                <w:szCs w:val="22"/>
              </w:rPr>
              <w:t>2</w:t>
            </w:r>
            <w:r w:rsidR="00E571E4">
              <w:rPr>
                <w:szCs w:val="22"/>
              </w:rPr>
              <w:t>1</w:t>
            </w:r>
            <w:r w:rsidRPr="00D34207">
              <w:rPr>
                <w:szCs w:val="22"/>
              </w:rPr>
              <w:t>(b) Please give one or more telephone numbers at which the person identified in question 2</w:t>
            </w:r>
            <w:r w:rsidR="00E3769E">
              <w:rPr>
                <w:szCs w:val="22"/>
              </w:rPr>
              <w:t>1</w:t>
            </w:r>
            <w:r w:rsidRPr="00D34207">
              <w:rPr>
                <w:szCs w:val="22"/>
              </w:rPr>
              <w:t>(a) can be contacted:</w:t>
            </w:r>
          </w:p>
          <w:bookmarkStart w:id="16" w:name="Text24"/>
          <w:p w:rsidR="00F566DA" w:rsidRPr="00E21A24" w:rsidRDefault="000C4B87" w:rsidP="00852956">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F566DA">
        <w:trPr>
          <w:trHeight w:val="1985"/>
        </w:trPr>
        <w:tc>
          <w:tcPr>
            <w:tcW w:w="5000" w:type="pct"/>
          </w:tcPr>
          <w:p w:rsidR="00F566DA" w:rsidRDefault="00F566DA" w:rsidP="00F566DA">
            <w:pPr>
              <w:rPr>
                <w:szCs w:val="22"/>
              </w:rPr>
            </w:pPr>
            <w:r w:rsidRPr="002B5F60">
              <w:rPr>
                <w:szCs w:val="22"/>
              </w:rPr>
              <w:t>2</w:t>
            </w:r>
            <w:r w:rsidR="00E571E4">
              <w:rPr>
                <w:szCs w:val="22"/>
              </w:rPr>
              <w:t>2</w:t>
            </w:r>
            <w:r w:rsidRPr="002B5F60">
              <w:rPr>
                <w:szCs w:val="22"/>
              </w:rPr>
              <w:t>. Postal address for correspondence associated with this application</w:t>
            </w:r>
            <w:r>
              <w:rPr>
                <w:szCs w:val="22"/>
              </w:rPr>
              <w:t>:</w:t>
            </w:r>
          </w:p>
          <w:bookmarkStart w:id="17" w:name="Text25"/>
          <w:p w:rsidR="00F566DA" w:rsidRDefault="000C4B8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r w:rsidR="00F566DA">
        <w:tc>
          <w:tcPr>
            <w:tcW w:w="5000" w:type="pct"/>
          </w:tcPr>
          <w:p w:rsidR="00F566DA" w:rsidRPr="00E313D0" w:rsidRDefault="00F566DA" w:rsidP="00F566DA">
            <w:pPr>
              <w:rPr>
                <w:szCs w:val="22"/>
              </w:rPr>
            </w:pPr>
            <w:r>
              <w:rPr>
                <w:szCs w:val="22"/>
              </w:rPr>
              <w:t>Postcode:</w:t>
            </w:r>
            <w:bookmarkStart w:id="18"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r w:rsidR="00F566DA">
        <w:trPr>
          <w:trHeight w:val="964"/>
        </w:trPr>
        <w:tc>
          <w:tcPr>
            <w:tcW w:w="5000" w:type="pct"/>
            <w:tcBorders>
              <w:bottom w:val="single" w:sz="4" w:space="0" w:color="auto"/>
            </w:tcBorders>
          </w:tcPr>
          <w:p w:rsidR="00F566DA" w:rsidRDefault="00F566DA" w:rsidP="00F566DA">
            <w:pPr>
              <w:rPr>
                <w:szCs w:val="22"/>
              </w:rPr>
            </w:pPr>
            <w:r w:rsidRPr="00E313D0">
              <w:rPr>
                <w:szCs w:val="22"/>
              </w:rPr>
              <w:t>2</w:t>
            </w:r>
            <w:r w:rsidR="00E571E4">
              <w:rPr>
                <w:szCs w:val="22"/>
              </w:rPr>
              <w:t>3</w:t>
            </w:r>
            <w:r w:rsidRPr="00E313D0">
              <w:rPr>
                <w:szCs w:val="22"/>
              </w:rPr>
              <w:t>. If you are happy for correspondence in relation to your application to be sent via e-mail, please give the e-mail address to which you would like correspondence to be sent:</w:t>
            </w:r>
          </w:p>
          <w:bookmarkStart w:id="19" w:name="Text27"/>
          <w:p w:rsidR="00F566DA" w:rsidRDefault="00F566DA" w:rsidP="00F566DA">
            <w:pPr>
              <w:tabs>
                <w:tab w:val="left" w:pos="675"/>
              </w:tabs>
              <w:rPr>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9"/>
          </w:p>
          <w:p w:rsidR="00F454AE" w:rsidRPr="003E25A6" w:rsidRDefault="00F454AE" w:rsidP="00F566DA">
            <w:pPr>
              <w:tabs>
                <w:tab w:val="left" w:pos="675"/>
              </w:tabs>
              <w:rPr>
                <w:b/>
                <w:szCs w:val="22"/>
              </w:rPr>
            </w:pPr>
          </w:p>
        </w:tc>
      </w:tr>
    </w:tbl>
    <w:p w:rsidR="00572A2C" w:rsidRDefault="00572A2C" w:rsidP="00572A2C"/>
    <w:p w:rsidR="00F454AE" w:rsidRDefault="00F454AE" w:rsidP="00F454AE">
      <w:pPr>
        <w:rPr>
          <w:rFonts w:cs="Arial"/>
        </w:rPr>
      </w:pPr>
      <w:r>
        <w:rPr>
          <w:rFonts w:cs="Arial"/>
        </w:rPr>
        <w:t>The Licensing Board is obliged to comply with current data protection laws and will use this information for the purposes of the Gambling Act 2005 and related purposes.</w:t>
      </w:r>
    </w:p>
    <w:p w:rsidR="00F454AE" w:rsidRDefault="00F454AE" w:rsidP="00F454AE">
      <w:pPr>
        <w:rPr>
          <w:rFonts w:cs="Arial"/>
        </w:rPr>
      </w:pPr>
    </w:p>
    <w:p w:rsidR="00F454AE" w:rsidRPr="00292D35" w:rsidRDefault="00F454AE" w:rsidP="00F454AE">
      <w:pPr>
        <w:rPr>
          <w:rFonts w:cs="Arial"/>
          <w:color w:val="1F497D"/>
        </w:rPr>
      </w:pPr>
      <w:r>
        <w:rPr>
          <w:rFonts w:cs="Arial"/>
        </w:rPr>
        <w:t xml:space="preserve">Further information can be found at </w:t>
      </w:r>
      <w:hyperlink r:id="rId6" w:history="1">
        <w:r w:rsidRPr="00292D35">
          <w:rPr>
            <w:rStyle w:val="Hyperlink"/>
            <w:rFonts w:cs="Arial"/>
          </w:rPr>
          <w:t>www.inverclyde.gov.uk/lb_privacy</w:t>
        </w:r>
      </w:hyperlink>
    </w:p>
    <w:p w:rsidR="00F454AE" w:rsidRPr="00AD078D" w:rsidRDefault="00F454AE" w:rsidP="00572A2C"/>
    <w:sectPr w:rsidR="00F454AE" w:rsidRPr="00AD078D" w:rsidSect="001175C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17"/>
    <w:rsid w:val="0001204E"/>
    <w:rsid w:val="00025A85"/>
    <w:rsid w:val="00037F22"/>
    <w:rsid w:val="00046513"/>
    <w:rsid w:val="00050ADD"/>
    <w:rsid w:val="00061057"/>
    <w:rsid w:val="0006587A"/>
    <w:rsid w:val="00073390"/>
    <w:rsid w:val="000759E5"/>
    <w:rsid w:val="00080738"/>
    <w:rsid w:val="00090AF6"/>
    <w:rsid w:val="0009681E"/>
    <w:rsid w:val="000A3624"/>
    <w:rsid w:val="000B1D8C"/>
    <w:rsid w:val="000B713B"/>
    <w:rsid w:val="000C4B87"/>
    <w:rsid w:val="000C6FD5"/>
    <w:rsid w:val="000D7C2A"/>
    <w:rsid w:val="000E04D8"/>
    <w:rsid w:val="000E115C"/>
    <w:rsid w:val="000E7898"/>
    <w:rsid w:val="000F1204"/>
    <w:rsid w:val="000F528B"/>
    <w:rsid w:val="000F797F"/>
    <w:rsid w:val="0010431B"/>
    <w:rsid w:val="001044B8"/>
    <w:rsid w:val="00104FE9"/>
    <w:rsid w:val="0010661E"/>
    <w:rsid w:val="00107321"/>
    <w:rsid w:val="0011039A"/>
    <w:rsid w:val="001118EE"/>
    <w:rsid w:val="001124A0"/>
    <w:rsid w:val="00113EEE"/>
    <w:rsid w:val="00115009"/>
    <w:rsid w:val="001175C2"/>
    <w:rsid w:val="00123493"/>
    <w:rsid w:val="00133569"/>
    <w:rsid w:val="00147B21"/>
    <w:rsid w:val="00152CCF"/>
    <w:rsid w:val="00160666"/>
    <w:rsid w:val="001675DF"/>
    <w:rsid w:val="00194A15"/>
    <w:rsid w:val="001C104E"/>
    <w:rsid w:val="001D636C"/>
    <w:rsid w:val="001D69F4"/>
    <w:rsid w:val="001D7F37"/>
    <w:rsid w:val="001E2DE3"/>
    <w:rsid w:val="001E7E76"/>
    <w:rsid w:val="001F5EB9"/>
    <w:rsid w:val="0020418A"/>
    <w:rsid w:val="0020519E"/>
    <w:rsid w:val="002127E1"/>
    <w:rsid w:val="00243702"/>
    <w:rsid w:val="002461E1"/>
    <w:rsid w:val="0025628C"/>
    <w:rsid w:val="0026684B"/>
    <w:rsid w:val="002717CD"/>
    <w:rsid w:val="00286BD9"/>
    <w:rsid w:val="002920B3"/>
    <w:rsid w:val="002921EF"/>
    <w:rsid w:val="00293E57"/>
    <w:rsid w:val="002A404A"/>
    <w:rsid w:val="002A529B"/>
    <w:rsid w:val="002A5D45"/>
    <w:rsid w:val="002B3536"/>
    <w:rsid w:val="002B5F60"/>
    <w:rsid w:val="002B784D"/>
    <w:rsid w:val="002C0697"/>
    <w:rsid w:val="002C187C"/>
    <w:rsid w:val="002C3A26"/>
    <w:rsid w:val="002C5B1C"/>
    <w:rsid w:val="002D0524"/>
    <w:rsid w:val="002D3795"/>
    <w:rsid w:val="002E7336"/>
    <w:rsid w:val="002F5156"/>
    <w:rsid w:val="00304DA4"/>
    <w:rsid w:val="0030510D"/>
    <w:rsid w:val="00306175"/>
    <w:rsid w:val="003119EA"/>
    <w:rsid w:val="0031440D"/>
    <w:rsid w:val="00322A65"/>
    <w:rsid w:val="00326C60"/>
    <w:rsid w:val="003311EB"/>
    <w:rsid w:val="003315C9"/>
    <w:rsid w:val="0033327D"/>
    <w:rsid w:val="00333477"/>
    <w:rsid w:val="00343922"/>
    <w:rsid w:val="00365D67"/>
    <w:rsid w:val="00377DB3"/>
    <w:rsid w:val="00380B04"/>
    <w:rsid w:val="00382614"/>
    <w:rsid w:val="003914BF"/>
    <w:rsid w:val="00391D2A"/>
    <w:rsid w:val="00396A9F"/>
    <w:rsid w:val="003B3B7A"/>
    <w:rsid w:val="003B668B"/>
    <w:rsid w:val="003B723C"/>
    <w:rsid w:val="003D21DD"/>
    <w:rsid w:val="003D666E"/>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12A"/>
    <w:rsid w:val="00453795"/>
    <w:rsid w:val="00462764"/>
    <w:rsid w:val="00471603"/>
    <w:rsid w:val="00471E1B"/>
    <w:rsid w:val="004812CD"/>
    <w:rsid w:val="00485C70"/>
    <w:rsid w:val="00493967"/>
    <w:rsid w:val="004A5B1F"/>
    <w:rsid w:val="004A71B8"/>
    <w:rsid w:val="004B20EA"/>
    <w:rsid w:val="004B4C4E"/>
    <w:rsid w:val="004B7668"/>
    <w:rsid w:val="004C0453"/>
    <w:rsid w:val="004C1E41"/>
    <w:rsid w:val="004E391B"/>
    <w:rsid w:val="005116DF"/>
    <w:rsid w:val="0052344F"/>
    <w:rsid w:val="005413A0"/>
    <w:rsid w:val="005428D2"/>
    <w:rsid w:val="0054698E"/>
    <w:rsid w:val="00556E5E"/>
    <w:rsid w:val="00562E90"/>
    <w:rsid w:val="005632FA"/>
    <w:rsid w:val="005646AF"/>
    <w:rsid w:val="005710AC"/>
    <w:rsid w:val="00572A2C"/>
    <w:rsid w:val="00573B11"/>
    <w:rsid w:val="005804C8"/>
    <w:rsid w:val="00580B97"/>
    <w:rsid w:val="0058214B"/>
    <w:rsid w:val="00586A00"/>
    <w:rsid w:val="005A3F86"/>
    <w:rsid w:val="005A4613"/>
    <w:rsid w:val="005B3931"/>
    <w:rsid w:val="005C36BF"/>
    <w:rsid w:val="005D0E43"/>
    <w:rsid w:val="005D697F"/>
    <w:rsid w:val="005E11D7"/>
    <w:rsid w:val="005F72BC"/>
    <w:rsid w:val="00603737"/>
    <w:rsid w:val="00610780"/>
    <w:rsid w:val="00614716"/>
    <w:rsid w:val="006213EE"/>
    <w:rsid w:val="00644781"/>
    <w:rsid w:val="0064764B"/>
    <w:rsid w:val="00650D68"/>
    <w:rsid w:val="00655A17"/>
    <w:rsid w:val="00656704"/>
    <w:rsid w:val="006628B1"/>
    <w:rsid w:val="00664937"/>
    <w:rsid w:val="006756FD"/>
    <w:rsid w:val="006762FE"/>
    <w:rsid w:val="00682FC8"/>
    <w:rsid w:val="0069687E"/>
    <w:rsid w:val="006A1AB8"/>
    <w:rsid w:val="006A2632"/>
    <w:rsid w:val="006A57B7"/>
    <w:rsid w:val="006B5ECB"/>
    <w:rsid w:val="006C2F24"/>
    <w:rsid w:val="006C4CCA"/>
    <w:rsid w:val="006E60A2"/>
    <w:rsid w:val="006F0668"/>
    <w:rsid w:val="006F2757"/>
    <w:rsid w:val="006F64B8"/>
    <w:rsid w:val="00704A4D"/>
    <w:rsid w:val="0070579F"/>
    <w:rsid w:val="007119D5"/>
    <w:rsid w:val="00714237"/>
    <w:rsid w:val="0072056E"/>
    <w:rsid w:val="00724628"/>
    <w:rsid w:val="00724C20"/>
    <w:rsid w:val="00734246"/>
    <w:rsid w:val="0077638C"/>
    <w:rsid w:val="00781121"/>
    <w:rsid w:val="00781DE7"/>
    <w:rsid w:val="00781E03"/>
    <w:rsid w:val="00782CA0"/>
    <w:rsid w:val="00792070"/>
    <w:rsid w:val="00794F77"/>
    <w:rsid w:val="00795AFF"/>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52956"/>
    <w:rsid w:val="00873694"/>
    <w:rsid w:val="00896FEB"/>
    <w:rsid w:val="008B6928"/>
    <w:rsid w:val="008B6E78"/>
    <w:rsid w:val="008C055F"/>
    <w:rsid w:val="008C563A"/>
    <w:rsid w:val="008D0822"/>
    <w:rsid w:val="008D1551"/>
    <w:rsid w:val="008D3AF9"/>
    <w:rsid w:val="008D5376"/>
    <w:rsid w:val="00902029"/>
    <w:rsid w:val="00905A5D"/>
    <w:rsid w:val="00906D17"/>
    <w:rsid w:val="00907B08"/>
    <w:rsid w:val="00907B3C"/>
    <w:rsid w:val="00911B17"/>
    <w:rsid w:val="00913078"/>
    <w:rsid w:val="00914523"/>
    <w:rsid w:val="00915C08"/>
    <w:rsid w:val="00916B76"/>
    <w:rsid w:val="00925BC9"/>
    <w:rsid w:val="009354FD"/>
    <w:rsid w:val="00946EE4"/>
    <w:rsid w:val="00957A55"/>
    <w:rsid w:val="00961FC1"/>
    <w:rsid w:val="00973334"/>
    <w:rsid w:val="009A2EC1"/>
    <w:rsid w:val="009A6762"/>
    <w:rsid w:val="009A7732"/>
    <w:rsid w:val="009A7A85"/>
    <w:rsid w:val="009B5149"/>
    <w:rsid w:val="009B54CE"/>
    <w:rsid w:val="009C43A6"/>
    <w:rsid w:val="009C7745"/>
    <w:rsid w:val="009E2ECF"/>
    <w:rsid w:val="009E335B"/>
    <w:rsid w:val="009E3673"/>
    <w:rsid w:val="00A02B0C"/>
    <w:rsid w:val="00A03EF1"/>
    <w:rsid w:val="00A36115"/>
    <w:rsid w:val="00A51D4A"/>
    <w:rsid w:val="00A533ED"/>
    <w:rsid w:val="00A536B1"/>
    <w:rsid w:val="00A63387"/>
    <w:rsid w:val="00A75046"/>
    <w:rsid w:val="00A76D19"/>
    <w:rsid w:val="00A82A00"/>
    <w:rsid w:val="00A82F7F"/>
    <w:rsid w:val="00A847B5"/>
    <w:rsid w:val="00A84E01"/>
    <w:rsid w:val="00A958C2"/>
    <w:rsid w:val="00AA4D00"/>
    <w:rsid w:val="00AA5280"/>
    <w:rsid w:val="00AA72AC"/>
    <w:rsid w:val="00AB7FAF"/>
    <w:rsid w:val="00AC645B"/>
    <w:rsid w:val="00AD078D"/>
    <w:rsid w:val="00AD266C"/>
    <w:rsid w:val="00AD27D5"/>
    <w:rsid w:val="00AE28C8"/>
    <w:rsid w:val="00AE7803"/>
    <w:rsid w:val="00AF2327"/>
    <w:rsid w:val="00AF3ED9"/>
    <w:rsid w:val="00AF3F26"/>
    <w:rsid w:val="00AF5195"/>
    <w:rsid w:val="00AF6B03"/>
    <w:rsid w:val="00B1242B"/>
    <w:rsid w:val="00B13BA4"/>
    <w:rsid w:val="00B14EB7"/>
    <w:rsid w:val="00B165AE"/>
    <w:rsid w:val="00B30FC1"/>
    <w:rsid w:val="00B334DC"/>
    <w:rsid w:val="00B3782B"/>
    <w:rsid w:val="00B47E39"/>
    <w:rsid w:val="00B53576"/>
    <w:rsid w:val="00B54DD0"/>
    <w:rsid w:val="00B6167C"/>
    <w:rsid w:val="00B632A9"/>
    <w:rsid w:val="00B75577"/>
    <w:rsid w:val="00B833A7"/>
    <w:rsid w:val="00B851E2"/>
    <w:rsid w:val="00BA2BCF"/>
    <w:rsid w:val="00BA2D85"/>
    <w:rsid w:val="00BA5977"/>
    <w:rsid w:val="00BD1332"/>
    <w:rsid w:val="00BE067F"/>
    <w:rsid w:val="00BE323D"/>
    <w:rsid w:val="00BE5C23"/>
    <w:rsid w:val="00BF56E0"/>
    <w:rsid w:val="00C0572C"/>
    <w:rsid w:val="00C13F15"/>
    <w:rsid w:val="00C14C01"/>
    <w:rsid w:val="00C208E6"/>
    <w:rsid w:val="00C31C40"/>
    <w:rsid w:val="00C350B6"/>
    <w:rsid w:val="00C43E81"/>
    <w:rsid w:val="00C44E26"/>
    <w:rsid w:val="00C47426"/>
    <w:rsid w:val="00C57BF8"/>
    <w:rsid w:val="00C606F0"/>
    <w:rsid w:val="00C62589"/>
    <w:rsid w:val="00C6591D"/>
    <w:rsid w:val="00C7370E"/>
    <w:rsid w:val="00C81442"/>
    <w:rsid w:val="00CA18F3"/>
    <w:rsid w:val="00CA7744"/>
    <w:rsid w:val="00CB5F07"/>
    <w:rsid w:val="00CC0D4A"/>
    <w:rsid w:val="00CC6AE4"/>
    <w:rsid w:val="00CD1B5C"/>
    <w:rsid w:val="00CE077A"/>
    <w:rsid w:val="00CF1744"/>
    <w:rsid w:val="00CF37EF"/>
    <w:rsid w:val="00CF4DDF"/>
    <w:rsid w:val="00D04CA6"/>
    <w:rsid w:val="00D252B1"/>
    <w:rsid w:val="00D26380"/>
    <w:rsid w:val="00D278AF"/>
    <w:rsid w:val="00D30DBA"/>
    <w:rsid w:val="00D34207"/>
    <w:rsid w:val="00D35284"/>
    <w:rsid w:val="00D466AF"/>
    <w:rsid w:val="00D50AC3"/>
    <w:rsid w:val="00D70210"/>
    <w:rsid w:val="00D854E1"/>
    <w:rsid w:val="00D879F1"/>
    <w:rsid w:val="00D97920"/>
    <w:rsid w:val="00DA002C"/>
    <w:rsid w:val="00DA2927"/>
    <w:rsid w:val="00DA6B97"/>
    <w:rsid w:val="00DB3824"/>
    <w:rsid w:val="00DB6F37"/>
    <w:rsid w:val="00DB71E7"/>
    <w:rsid w:val="00DC7242"/>
    <w:rsid w:val="00DC7349"/>
    <w:rsid w:val="00DE6624"/>
    <w:rsid w:val="00DF1017"/>
    <w:rsid w:val="00DF2547"/>
    <w:rsid w:val="00DF2564"/>
    <w:rsid w:val="00DF69FA"/>
    <w:rsid w:val="00E00A36"/>
    <w:rsid w:val="00E0569B"/>
    <w:rsid w:val="00E13B11"/>
    <w:rsid w:val="00E140DA"/>
    <w:rsid w:val="00E1425B"/>
    <w:rsid w:val="00E153A4"/>
    <w:rsid w:val="00E17C1F"/>
    <w:rsid w:val="00E21A24"/>
    <w:rsid w:val="00E2624A"/>
    <w:rsid w:val="00E276E2"/>
    <w:rsid w:val="00E313D0"/>
    <w:rsid w:val="00E3769E"/>
    <w:rsid w:val="00E415A8"/>
    <w:rsid w:val="00E4604E"/>
    <w:rsid w:val="00E526A2"/>
    <w:rsid w:val="00E566A3"/>
    <w:rsid w:val="00E571E4"/>
    <w:rsid w:val="00E6185D"/>
    <w:rsid w:val="00E7296E"/>
    <w:rsid w:val="00E75BA4"/>
    <w:rsid w:val="00EA3429"/>
    <w:rsid w:val="00EC10B0"/>
    <w:rsid w:val="00ED4F3A"/>
    <w:rsid w:val="00ED5895"/>
    <w:rsid w:val="00ED6C0E"/>
    <w:rsid w:val="00ED706A"/>
    <w:rsid w:val="00EF0BB4"/>
    <w:rsid w:val="00EF7E1B"/>
    <w:rsid w:val="00F03DD8"/>
    <w:rsid w:val="00F3549A"/>
    <w:rsid w:val="00F43B0D"/>
    <w:rsid w:val="00F454AE"/>
    <w:rsid w:val="00F52D02"/>
    <w:rsid w:val="00F566DA"/>
    <w:rsid w:val="00F617AE"/>
    <w:rsid w:val="00F62F0A"/>
    <w:rsid w:val="00F86B89"/>
    <w:rsid w:val="00F94FBD"/>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link w:val="z-BottomofFormChar"/>
    <w:hidden/>
    <w:uiPriority w:val="99"/>
    <w:rsid w:val="00037F22"/>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037F22"/>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character" w:styleId="Hyperlink">
    <w:name w:val="Hyperlink"/>
    <w:rsid w:val="00F454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link w:val="z-BottomofFormChar"/>
    <w:hidden/>
    <w:uiPriority w:val="99"/>
    <w:rsid w:val="00037F22"/>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037F22"/>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character" w:styleId="Hyperlink">
    <w:name w:val="Hyperlink"/>
    <w:rsid w:val="00F45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clyde.gov.uk/lb_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4CC\Application%20to%20vary%20a%20premises%20lic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to vary a premises licence</Template>
  <TotalTime>0</TotalTime>
  <Pages>5</Pages>
  <Words>1209</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to vary a premises licence</vt:lpstr>
    </vt:vector>
  </TitlesOfParts>
  <Company>DCMS</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premises licence</dc:title>
  <dc:creator>DCMS</dc:creator>
  <cp:lastModifiedBy>INVICTAD</cp:lastModifiedBy>
  <cp:revision>3</cp:revision>
  <cp:lastPrinted>2007-06-04T09:24:00Z</cp:lastPrinted>
  <dcterms:created xsi:type="dcterms:W3CDTF">2018-06-01T08:46:00Z</dcterms:created>
  <dcterms:modified xsi:type="dcterms:W3CDTF">2018-06-01T09:53:00Z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-247123421</vt:i4>
  </property>
  <property fmtid="{D5CDD505-2E9C-101B-9397-08002B2CF9AE}" pid="3" name="_EmailSubject">
    <vt:lpwstr>Gambling website </vt:lpwstr>
  </property>
  <property fmtid="{D5CDD505-2E9C-101B-9397-08002B2CF9AE}" pid="4" name="_AuthorEmail">
    <vt:lpwstr>Jim.Wilson2@scotland.gsi.gov.uk</vt:lpwstr>
  </property>
  <property fmtid="{D5CDD505-2E9C-101B-9397-08002B2CF9AE}" pid="5" name="_AuthorEmailDisplayName">
    <vt:lpwstr>Wilson J (Jim)</vt:lpwstr>
  </property>
  <property fmtid="{D5CDD505-2E9C-101B-9397-08002B2CF9AE}" pid="6" name="_ReviewingToolsShownOnce">
    <vt:lpwstr/>
  </property>
</Properties>
</file>